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9C2CDB" w:rsidRDefault="00B57929" w:rsidP="00E832C4">
      <w:pPr>
        <w:rPr>
          <w:b/>
          <w:bCs/>
          <w:sz w:val="36"/>
          <w:szCs w:val="20"/>
        </w:rPr>
      </w:pPr>
      <w:r w:rsidRPr="00011FD4">
        <w:rPr>
          <w:b/>
          <w:bCs/>
          <w:noProof/>
          <w:sz w:val="16"/>
          <w:szCs w:val="22"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 w:rsidRPr="00011FD4">
        <w:rPr>
          <w:noProof/>
          <w:sz w:val="16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011FD4">
        <w:rPr>
          <w:b/>
          <w:bCs/>
          <w:sz w:val="32"/>
          <w:szCs w:val="18"/>
        </w:rPr>
        <w:t>P</w:t>
      </w:r>
      <w:r w:rsidR="00427EFF" w:rsidRPr="009C2CDB">
        <w:rPr>
          <w:b/>
          <w:bCs/>
          <w:sz w:val="36"/>
          <w:szCs w:val="20"/>
        </w:rPr>
        <w:t>arks &amp; Recreation Advisory Board</w:t>
      </w:r>
    </w:p>
    <w:p w14:paraId="02158FC5" w14:textId="27E9D228" w:rsidR="00275260" w:rsidRPr="009C2CDB" w:rsidRDefault="00427EFF" w:rsidP="00386AFF">
      <w:pPr>
        <w:pStyle w:val="Subheading"/>
        <w:spacing w:after="320"/>
        <w:rPr>
          <w:b/>
          <w:bCs/>
          <w:sz w:val="28"/>
          <w:szCs w:val="28"/>
        </w:rPr>
      </w:pPr>
      <w:r w:rsidRPr="009C2CDB">
        <w:rPr>
          <w:b/>
          <w:bCs/>
          <w:sz w:val="28"/>
          <w:szCs w:val="28"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412D6A" w:rsidRPr="009C2CDB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64AE89BA" w:rsidR="00412D6A" w:rsidRPr="00713361" w:rsidRDefault="00B61899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1578551149"/>
                <w:placeholder>
                  <w:docPart w:val="2633B30FD4654E88A4F4EBEC79625452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LOCATION: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7EB9F861" w14:textId="07041606" w:rsidR="00412D6A" w:rsidRPr="00713361" w:rsidRDefault="00412D6A" w:rsidP="00412D6A">
            <w:pPr>
              <w:pStyle w:val="Details2"/>
              <w:rPr>
                <w:b/>
                <w:bCs/>
                <w:caps/>
                <w:sz w:val="20"/>
                <w:szCs w:val="28"/>
              </w:rPr>
            </w:pPr>
            <w:r w:rsidRPr="00713361">
              <w:rPr>
                <w:b/>
                <w:bCs/>
                <w:caps/>
                <w:sz w:val="20"/>
                <w:szCs w:val="28"/>
              </w:rPr>
              <w:t xml:space="preserve">NORTH COLLIER REGIONAL PARK </w:t>
            </w:r>
          </w:p>
        </w:tc>
      </w:tr>
      <w:tr w:rsidR="00412D6A" w:rsidRPr="009C2CDB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65FD65A8" w:rsidR="00412D6A" w:rsidRPr="00713361" w:rsidRDefault="00B61899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355847789"/>
                <w:placeholder>
                  <w:docPart w:val="7CAAA5908510443E9CDA46632756F0C8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Date: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239F0FD8" w14:textId="257D1F0D" w:rsidR="00412D6A" w:rsidRPr="00713361" w:rsidRDefault="00B61899" w:rsidP="00412D6A">
            <w:pPr>
              <w:pStyle w:val="Details2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1742665616"/>
                <w:placeholder>
                  <w:docPart w:val="DC744DE7E7D445BCB53E40DE54F9A56B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 xml:space="preserve">Wednesday, </w:t>
                </w:r>
                <w:r w:rsidR="007F0592">
                  <w:rPr>
                    <w:b/>
                    <w:bCs/>
                    <w:sz w:val="20"/>
                    <w:szCs w:val="28"/>
                  </w:rPr>
                  <w:t>May 20</w:t>
                </w:r>
                <w:r w:rsidR="00412D6A" w:rsidRPr="00713361">
                  <w:rPr>
                    <w:b/>
                    <w:bCs/>
                    <w:sz w:val="20"/>
                    <w:szCs w:val="28"/>
                  </w:rPr>
                  <w:t>,</w:t>
                </w:r>
                <w:r w:rsidR="00412D6A" w:rsidRPr="00713361">
                  <w:rPr>
                    <w:sz w:val="20"/>
                    <w:szCs w:val="28"/>
                  </w:rPr>
                  <w:t xml:space="preserve"> 202</w:t>
                </w:r>
                <w:r w:rsidR="00C80AD3" w:rsidRPr="00713361">
                  <w:rPr>
                    <w:sz w:val="20"/>
                    <w:szCs w:val="28"/>
                  </w:rPr>
                  <w:t>6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</w:tr>
      <w:bookmarkStart w:id="0" w:name="_Hlk174526840"/>
      <w:tr w:rsidR="00412D6A" w:rsidRPr="009C2CDB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63060A6" w:rsidR="00412D6A" w:rsidRPr="00713361" w:rsidRDefault="00B61899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-1490937403"/>
                <w:placeholder>
                  <w:docPart w:val="A2720FE0F75843EBAE068A89C834E2D3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ADDRESS: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52E6C9BA" w14:textId="1B4C515E" w:rsidR="00412D6A" w:rsidRPr="00713361" w:rsidRDefault="00744232" w:rsidP="00412D6A">
            <w:pPr>
              <w:pStyle w:val="Details2"/>
              <w:rPr>
                <w:sz w:val="20"/>
                <w:szCs w:val="28"/>
              </w:rPr>
            </w:pPr>
            <w:r w:rsidRPr="00713361">
              <w:rPr>
                <w:sz w:val="20"/>
                <w:szCs w:val="28"/>
              </w:rPr>
              <w:t>15000 Livingston Road Naples, FL 34109</w:t>
            </w:r>
          </w:p>
        </w:tc>
      </w:tr>
      <w:bookmarkEnd w:id="0"/>
      <w:tr w:rsidR="00412D6A" w:rsidRPr="009C2CDB" w14:paraId="287D1395" w14:textId="77777777" w:rsidTr="00713361">
        <w:trPr>
          <w:trHeight w:val="707"/>
        </w:trPr>
        <w:tc>
          <w:tcPr>
            <w:tcW w:w="2070" w:type="dxa"/>
          </w:tcPr>
          <w:p w14:paraId="78F305E7" w14:textId="067FFCC6" w:rsidR="00412D6A" w:rsidRPr="00713361" w:rsidRDefault="00B61899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-1888641729"/>
                <w:placeholder>
                  <w:docPart w:val="870F3C7BE32C482089982E9A973A8157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Time: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1E366994" w14:textId="13A23F54" w:rsidR="00412D6A" w:rsidRPr="00713361" w:rsidRDefault="00B61899" w:rsidP="00412D6A">
            <w:pPr>
              <w:pStyle w:val="Details2"/>
              <w:rPr>
                <w:b/>
                <w:bCs/>
                <w:color w:val="C00000"/>
                <w:sz w:val="20"/>
                <w:szCs w:val="28"/>
              </w:rPr>
            </w:pPr>
            <w:sdt>
              <w:sdtPr>
                <w:rPr>
                  <w:b/>
                  <w:bCs/>
                  <w:color w:val="C00000"/>
                  <w:sz w:val="20"/>
                  <w:szCs w:val="28"/>
                </w:rPr>
                <w:id w:val="1805658812"/>
                <w:placeholder>
                  <w:docPart w:val="7086A58C2B4C4DE58C04C7AFAA1912F3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b/>
                    <w:bCs/>
                    <w:sz w:val="20"/>
                    <w:szCs w:val="28"/>
                  </w:rPr>
                  <w:t xml:space="preserve">2:00 PM </w:t>
                </w:r>
              </w:sdtContent>
            </w:sdt>
            <w:r w:rsidR="00412D6A" w:rsidRPr="00713361">
              <w:rPr>
                <w:b/>
                <w:bCs/>
                <w:color w:val="C00000"/>
                <w:sz w:val="20"/>
                <w:szCs w:val="28"/>
              </w:rPr>
              <w:t xml:space="preserve"> </w:t>
            </w:r>
          </w:p>
        </w:tc>
      </w:tr>
    </w:tbl>
    <w:p w14:paraId="78D1DA17" w14:textId="77777777" w:rsidR="00873724" w:rsidRPr="00713361" w:rsidRDefault="00873724" w:rsidP="00713361">
      <w:pPr>
        <w:pStyle w:val="ListNumber"/>
        <w:spacing w:before="0"/>
        <w:rPr>
          <w:sz w:val="20"/>
          <w:szCs w:val="28"/>
        </w:rPr>
      </w:pPr>
      <w:bookmarkStart w:id="1" w:name="_Hlk158971832"/>
      <w:r w:rsidRPr="00713361">
        <w:rPr>
          <w:rFonts w:eastAsiaTheme="majorEastAsia"/>
          <w:sz w:val="20"/>
          <w:szCs w:val="28"/>
        </w:rPr>
        <w:t xml:space="preserve"> </w:t>
      </w:r>
      <w:sdt>
        <w:sdtPr>
          <w:rPr>
            <w:rFonts w:eastAsiaTheme="majorEastAsia"/>
            <w:sz w:val="20"/>
            <w:szCs w:val="28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713361">
            <w:rPr>
              <w:rFonts w:eastAsiaTheme="majorEastAsia"/>
              <w:sz w:val="20"/>
              <w:szCs w:val="28"/>
            </w:rPr>
            <w:t>Call to order</w:t>
          </w:r>
        </w:sdtContent>
      </w:sdt>
    </w:p>
    <w:p w14:paraId="01508400" w14:textId="26D22D6D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Welcome by </w:t>
      </w:r>
      <w:r w:rsidR="007D4A8B" w:rsidRPr="00713361">
        <w:rPr>
          <w:sz w:val="20"/>
          <w:szCs w:val="28"/>
        </w:rPr>
        <w:t xml:space="preserve">the </w:t>
      </w:r>
      <w:r w:rsidRPr="00713361">
        <w:rPr>
          <w:sz w:val="20"/>
          <w:szCs w:val="28"/>
        </w:rPr>
        <w:t>Director</w:t>
      </w:r>
    </w:p>
    <w:p w14:paraId="08E4AA8D" w14:textId="77777777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Roll Call</w:t>
      </w:r>
    </w:p>
    <w:p w14:paraId="6AA5AC8E" w14:textId="4F4F05C3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Verification of Quorum</w:t>
      </w:r>
    </w:p>
    <w:p w14:paraId="4E7F1925" w14:textId="07F9C3D8" w:rsidR="00873724" w:rsidRPr="00713361" w:rsidRDefault="00427EFF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>Pledge of Allegiance and Invocation</w:t>
      </w:r>
    </w:p>
    <w:p w14:paraId="2B0FB7AD" w14:textId="2881C034" w:rsidR="00427EFF" w:rsidRPr="00713361" w:rsidRDefault="00427EFF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>Approval of the Agenda</w:t>
      </w:r>
    </w:p>
    <w:p w14:paraId="52E976E2" w14:textId="4885A0A0" w:rsidR="00817027" w:rsidRPr="00713361" w:rsidRDefault="008465FB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 xml:space="preserve">Approval of Previous Meeting </w:t>
      </w:r>
      <w:r w:rsidR="007D4A8B" w:rsidRPr="00713361">
        <w:rPr>
          <w:rFonts w:eastAsiaTheme="majorEastAsia"/>
          <w:sz w:val="20"/>
          <w:szCs w:val="28"/>
        </w:rPr>
        <w:t>Minutes</w:t>
      </w:r>
      <w:r w:rsidR="00E714CA" w:rsidRPr="00713361">
        <w:rPr>
          <w:rFonts w:eastAsiaTheme="majorEastAsia"/>
          <w:sz w:val="20"/>
          <w:szCs w:val="28"/>
        </w:rPr>
        <w:t xml:space="preserve"> </w:t>
      </w:r>
    </w:p>
    <w:p w14:paraId="0E1E4C3F" w14:textId="275BFE17" w:rsidR="00EA378B" w:rsidRPr="00713361" w:rsidRDefault="00E714CA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New </w:t>
      </w:r>
      <w:r w:rsidR="00587184" w:rsidRPr="00713361">
        <w:rPr>
          <w:sz w:val="20"/>
          <w:szCs w:val="28"/>
        </w:rPr>
        <w:t>Business</w:t>
      </w:r>
    </w:p>
    <w:p w14:paraId="6ACBE954" w14:textId="77777777" w:rsidR="00B61899" w:rsidRDefault="007F0592" w:rsidP="002B59B6">
      <w:pPr>
        <w:pStyle w:val="ListNumber2"/>
        <w:spacing w:before="0"/>
        <w:rPr>
          <w:sz w:val="20"/>
          <w:szCs w:val="28"/>
        </w:rPr>
      </w:pPr>
      <w:r w:rsidRPr="00B61899">
        <w:rPr>
          <w:sz w:val="20"/>
          <w:szCs w:val="28"/>
        </w:rPr>
        <w:t xml:space="preserve">Isle of Capri Neighborhood Park </w:t>
      </w:r>
      <w:r w:rsidR="00893841" w:rsidRPr="00B61899">
        <w:rPr>
          <w:sz w:val="20"/>
          <w:szCs w:val="28"/>
        </w:rPr>
        <w:t>Donation</w:t>
      </w:r>
      <w:r w:rsidRPr="00B61899">
        <w:rPr>
          <w:sz w:val="20"/>
          <w:szCs w:val="28"/>
        </w:rPr>
        <w:t xml:space="preserve">– </w:t>
      </w:r>
      <w:r w:rsidR="00B61899" w:rsidRPr="00B61899">
        <w:rPr>
          <w:sz w:val="20"/>
          <w:szCs w:val="28"/>
        </w:rPr>
        <w:t>Nicole Esch</w:t>
      </w:r>
    </w:p>
    <w:p w14:paraId="76E3C940" w14:textId="458A6EDD" w:rsidR="000C2B6F" w:rsidRPr="00B61899" w:rsidRDefault="000C2B6F" w:rsidP="002B59B6">
      <w:pPr>
        <w:pStyle w:val="ListNumber2"/>
        <w:spacing w:before="0"/>
        <w:rPr>
          <w:sz w:val="20"/>
          <w:szCs w:val="28"/>
        </w:rPr>
      </w:pPr>
      <w:r w:rsidRPr="00B61899">
        <w:rPr>
          <w:sz w:val="20"/>
          <w:szCs w:val="28"/>
        </w:rPr>
        <w:t xml:space="preserve">America 250 </w:t>
      </w:r>
      <w:r w:rsidR="002C56FC" w:rsidRPr="00B61899">
        <w:rPr>
          <w:sz w:val="20"/>
          <w:szCs w:val="28"/>
        </w:rPr>
        <w:t>C</w:t>
      </w:r>
      <w:r w:rsidRPr="00B61899">
        <w:rPr>
          <w:sz w:val="20"/>
          <w:szCs w:val="28"/>
        </w:rPr>
        <w:t xml:space="preserve">elebration – Marissa Baker </w:t>
      </w:r>
    </w:p>
    <w:p w14:paraId="0D2B129C" w14:textId="34341852" w:rsidR="00817027" w:rsidRPr="00713361" w:rsidRDefault="00587184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Additional</w:t>
      </w:r>
      <w:r w:rsidR="00817027" w:rsidRPr="00713361">
        <w:rPr>
          <w:sz w:val="20"/>
          <w:szCs w:val="28"/>
        </w:rPr>
        <w:t xml:space="preserve"> Materials</w:t>
      </w:r>
    </w:p>
    <w:p w14:paraId="0564B673" w14:textId="1C6D02DC" w:rsidR="00817027" w:rsidRPr="00713361" w:rsidRDefault="00817027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Golden Gate Community Center Advisory Board Minutes </w:t>
      </w:r>
    </w:p>
    <w:p w14:paraId="3C88CC15" w14:textId="2FA27379" w:rsidR="00323A4A" w:rsidRDefault="004A0AC7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Board / </w:t>
      </w:r>
      <w:r w:rsidR="00323A4A" w:rsidRPr="00713361">
        <w:rPr>
          <w:sz w:val="20"/>
          <w:szCs w:val="28"/>
        </w:rPr>
        <w:t>Public comments</w:t>
      </w:r>
    </w:p>
    <w:p w14:paraId="2BC96721" w14:textId="1567007B" w:rsidR="00E45B6C" w:rsidRPr="00713361" w:rsidRDefault="00E45B6C" w:rsidP="00E45B6C">
      <w:pPr>
        <w:pStyle w:val="ListNumber2"/>
      </w:pPr>
      <w:r>
        <w:t>Adopt – A – Park – Advisory Board</w:t>
      </w:r>
    </w:p>
    <w:p w14:paraId="41C49CEC" w14:textId="25B28FEA" w:rsidR="00C0394E" w:rsidRPr="00713361" w:rsidRDefault="00C0394E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Manager Updates</w:t>
      </w:r>
    </w:p>
    <w:p w14:paraId="3EB0F6E9" w14:textId="2CFCC104" w:rsidR="008465FB" w:rsidRDefault="008465FB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Director</w:t>
      </w:r>
      <w:r w:rsidR="008A0646" w:rsidRPr="00713361">
        <w:rPr>
          <w:sz w:val="20"/>
          <w:szCs w:val="28"/>
        </w:rPr>
        <w:t>’</w:t>
      </w:r>
      <w:r w:rsidRPr="00713361">
        <w:rPr>
          <w:sz w:val="20"/>
          <w:szCs w:val="28"/>
        </w:rPr>
        <w:t>s Report</w:t>
      </w:r>
    </w:p>
    <w:p w14:paraId="394C2599" w14:textId="6B8D8DC7" w:rsidR="000C2B6F" w:rsidRPr="00893841" w:rsidRDefault="000C2B6F" w:rsidP="000C2B6F">
      <w:pPr>
        <w:pStyle w:val="ListNumber2"/>
        <w:rPr>
          <w:sz w:val="20"/>
          <w:szCs w:val="28"/>
        </w:rPr>
      </w:pPr>
      <w:r w:rsidRPr="00893841">
        <w:rPr>
          <w:sz w:val="20"/>
          <w:szCs w:val="28"/>
        </w:rPr>
        <w:t xml:space="preserve">Introduction of Assistant Division Director – Sports </w:t>
      </w:r>
    </w:p>
    <w:p w14:paraId="5DA8C384" w14:textId="656725F9" w:rsidR="00893841" w:rsidRPr="00893841" w:rsidRDefault="00893841" w:rsidP="0089384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Immokalee Sports Complex Update </w:t>
      </w:r>
      <w:r w:rsidR="009D2FFD">
        <w:rPr>
          <w:sz w:val="20"/>
          <w:szCs w:val="28"/>
        </w:rPr>
        <w:t xml:space="preserve"> </w:t>
      </w:r>
    </w:p>
    <w:p w14:paraId="5E972BB6" w14:textId="4837709A" w:rsidR="008A0646" w:rsidRPr="00713361" w:rsidRDefault="00B61899" w:rsidP="00713361">
      <w:pPr>
        <w:pStyle w:val="ListNumber"/>
        <w:spacing w:before="0"/>
        <w:rPr>
          <w:sz w:val="20"/>
          <w:szCs w:val="28"/>
        </w:rPr>
      </w:pPr>
      <w:sdt>
        <w:sdtPr>
          <w:rPr>
            <w:sz w:val="20"/>
            <w:szCs w:val="28"/>
          </w:r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713361">
            <w:rPr>
              <w:sz w:val="20"/>
              <w:szCs w:val="28"/>
            </w:rPr>
            <w:t>Adjournment</w:t>
          </w:r>
        </w:sdtContent>
      </w:sdt>
      <w:bookmarkEnd w:id="1"/>
    </w:p>
    <w:sectPr w:rsidR="008A0646" w:rsidRPr="00713361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1FD4"/>
    <w:rsid w:val="00015698"/>
    <w:rsid w:val="00016839"/>
    <w:rsid w:val="00036CD4"/>
    <w:rsid w:val="00053174"/>
    <w:rsid w:val="00053789"/>
    <w:rsid w:val="00057671"/>
    <w:rsid w:val="0008636D"/>
    <w:rsid w:val="000A5488"/>
    <w:rsid w:val="000A72AE"/>
    <w:rsid w:val="000B748F"/>
    <w:rsid w:val="000C2B6F"/>
    <w:rsid w:val="000C66EC"/>
    <w:rsid w:val="000D445D"/>
    <w:rsid w:val="000D5AE9"/>
    <w:rsid w:val="000E32AF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358"/>
    <w:rsid w:val="00140DAE"/>
    <w:rsid w:val="001478B6"/>
    <w:rsid w:val="00150A3C"/>
    <w:rsid w:val="0015180F"/>
    <w:rsid w:val="001613EF"/>
    <w:rsid w:val="00172FC0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7BEF"/>
    <w:rsid w:val="002077FC"/>
    <w:rsid w:val="00220ACD"/>
    <w:rsid w:val="0022390D"/>
    <w:rsid w:val="00223A0B"/>
    <w:rsid w:val="00234504"/>
    <w:rsid w:val="002404F5"/>
    <w:rsid w:val="00240D80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C56FC"/>
    <w:rsid w:val="002E50AC"/>
    <w:rsid w:val="003101E9"/>
    <w:rsid w:val="00314A7A"/>
    <w:rsid w:val="003178FD"/>
    <w:rsid w:val="0032075F"/>
    <w:rsid w:val="0032131A"/>
    <w:rsid w:val="00323A4A"/>
    <w:rsid w:val="00327458"/>
    <w:rsid w:val="0032758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12D6A"/>
    <w:rsid w:val="004230D9"/>
    <w:rsid w:val="00427EFF"/>
    <w:rsid w:val="00440B4D"/>
    <w:rsid w:val="00450670"/>
    <w:rsid w:val="00450A94"/>
    <w:rsid w:val="00456A73"/>
    <w:rsid w:val="004663B1"/>
    <w:rsid w:val="004724BD"/>
    <w:rsid w:val="00477352"/>
    <w:rsid w:val="00491C23"/>
    <w:rsid w:val="00491EDB"/>
    <w:rsid w:val="004A0AC7"/>
    <w:rsid w:val="004A4FE1"/>
    <w:rsid w:val="004B0A51"/>
    <w:rsid w:val="004B5B43"/>
    <w:rsid w:val="004B5C09"/>
    <w:rsid w:val="004E227E"/>
    <w:rsid w:val="004F077E"/>
    <w:rsid w:val="004F210D"/>
    <w:rsid w:val="004F62FB"/>
    <w:rsid w:val="00500DD1"/>
    <w:rsid w:val="005037D3"/>
    <w:rsid w:val="00503969"/>
    <w:rsid w:val="00505255"/>
    <w:rsid w:val="00510A39"/>
    <w:rsid w:val="00514266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87184"/>
    <w:rsid w:val="005A2C9C"/>
    <w:rsid w:val="005B1B6F"/>
    <w:rsid w:val="005B2C4C"/>
    <w:rsid w:val="005C37A1"/>
    <w:rsid w:val="005D4EC6"/>
    <w:rsid w:val="005E0ED9"/>
    <w:rsid w:val="005E3B48"/>
    <w:rsid w:val="00604AF0"/>
    <w:rsid w:val="00607A36"/>
    <w:rsid w:val="00616B41"/>
    <w:rsid w:val="00620AE8"/>
    <w:rsid w:val="00630318"/>
    <w:rsid w:val="00636448"/>
    <w:rsid w:val="0064628C"/>
    <w:rsid w:val="0065214E"/>
    <w:rsid w:val="00655EE2"/>
    <w:rsid w:val="006660CC"/>
    <w:rsid w:val="00671ECA"/>
    <w:rsid w:val="00676DC2"/>
    <w:rsid w:val="00680296"/>
    <w:rsid w:val="00680FF2"/>
    <w:rsid w:val="006853BC"/>
    <w:rsid w:val="00687389"/>
    <w:rsid w:val="00690F98"/>
    <w:rsid w:val="006928C1"/>
    <w:rsid w:val="006A237A"/>
    <w:rsid w:val="006B152C"/>
    <w:rsid w:val="006D5070"/>
    <w:rsid w:val="006D5463"/>
    <w:rsid w:val="006D69ED"/>
    <w:rsid w:val="006E015E"/>
    <w:rsid w:val="006E3C09"/>
    <w:rsid w:val="006E614D"/>
    <w:rsid w:val="006E7EF6"/>
    <w:rsid w:val="006E7FC8"/>
    <w:rsid w:val="006F03D4"/>
    <w:rsid w:val="006F51D9"/>
    <w:rsid w:val="00700B1F"/>
    <w:rsid w:val="00705136"/>
    <w:rsid w:val="00710B6E"/>
    <w:rsid w:val="00713361"/>
    <w:rsid w:val="00713887"/>
    <w:rsid w:val="007156F5"/>
    <w:rsid w:val="007257E9"/>
    <w:rsid w:val="00732F79"/>
    <w:rsid w:val="00740105"/>
    <w:rsid w:val="00744232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0592"/>
    <w:rsid w:val="007F34A4"/>
    <w:rsid w:val="008032D4"/>
    <w:rsid w:val="00815563"/>
    <w:rsid w:val="00817027"/>
    <w:rsid w:val="00821FF7"/>
    <w:rsid w:val="008240DA"/>
    <w:rsid w:val="008260A2"/>
    <w:rsid w:val="008429E5"/>
    <w:rsid w:val="008465FB"/>
    <w:rsid w:val="00865616"/>
    <w:rsid w:val="00867EA4"/>
    <w:rsid w:val="00873724"/>
    <w:rsid w:val="00877CBF"/>
    <w:rsid w:val="00893841"/>
    <w:rsid w:val="008954BE"/>
    <w:rsid w:val="008955AB"/>
    <w:rsid w:val="00897D88"/>
    <w:rsid w:val="008A0319"/>
    <w:rsid w:val="008A0646"/>
    <w:rsid w:val="008A5446"/>
    <w:rsid w:val="008B4876"/>
    <w:rsid w:val="008C08E0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35084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1D1C"/>
    <w:rsid w:val="009B523B"/>
    <w:rsid w:val="009B72B3"/>
    <w:rsid w:val="009C2CDB"/>
    <w:rsid w:val="009C4FCF"/>
    <w:rsid w:val="009C524A"/>
    <w:rsid w:val="009D2FFD"/>
    <w:rsid w:val="009D4984"/>
    <w:rsid w:val="009D6901"/>
    <w:rsid w:val="009D6B4A"/>
    <w:rsid w:val="009D6C7B"/>
    <w:rsid w:val="009F4E19"/>
    <w:rsid w:val="00A036A9"/>
    <w:rsid w:val="00A07662"/>
    <w:rsid w:val="00A21B71"/>
    <w:rsid w:val="00A3439E"/>
    <w:rsid w:val="00A36DAF"/>
    <w:rsid w:val="00A37F9E"/>
    <w:rsid w:val="00A40085"/>
    <w:rsid w:val="00A476B7"/>
    <w:rsid w:val="00A47DF6"/>
    <w:rsid w:val="00A51B1E"/>
    <w:rsid w:val="00A53B1A"/>
    <w:rsid w:val="00A60E11"/>
    <w:rsid w:val="00A63D35"/>
    <w:rsid w:val="00A90754"/>
    <w:rsid w:val="00A9231C"/>
    <w:rsid w:val="00A95224"/>
    <w:rsid w:val="00AA2532"/>
    <w:rsid w:val="00AA7CE3"/>
    <w:rsid w:val="00AC0819"/>
    <w:rsid w:val="00AC2D14"/>
    <w:rsid w:val="00AD6244"/>
    <w:rsid w:val="00AE1F88"/>
    <w:rsid w:val="00AE361F"/>
    <w:rsid w:val="00AE5370"/>
    <w:rsid w:val="00AE5397"/>
    <w:rsid w:val="00B07516"/>
    <w:rsid w:val="00B13296"/>
    <w:rsid w:val="00B247A9"/>
    <w:rsid w:val="00B3317D"/>
    <w:rsid w:val="00B435B5"/>
    <w:rsid w:val="00B53B90"/>
    <w:rsid w:val="00B565D8"/>
    <w:rsid w:val="00B5779A"/>
    <w:rsid w:val="00B57929"/>
    <w:rsid w:val="00B61899"/>
    <w:rsid w:val="00B61FE4"/>
    <w:rsid w:val="00B624AC"/>
    <w:rsid w:val="00B6365C"/>
    <w:rsid w:val="00B64D24"/>
    <w:rsid w:val="00B7147D"/>
    <w:rsid w:val="00B75CFC"/>
    <w:rsid w:val="00B853F9"/>
    <w:rsid w:val="00B9299F"/>
    <w:rsid w:val="00BB018B"/>
    <w:rsid w:val="00BC3F76"/>
    <w:rsid w:val="00BD1747"/>
    <w:rsid w:val="00BD2B06"/>
    <w:rsid w:val="00BD412D"/>
    <w:rsid w:val="00BD64B7"/>
    <w:rsid w:val="00BE44F5"/>
    <w:rsid w:val="00BF35D0"/>
    <w:rsid w:val="00BF3797"/>
    <w:rsid w:val="00C0394E"/>
    <w:rsid w:val="00C133A4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80AD3"/>
    <w:rsid w:val="00C81FA0"/>
    <w:rsid w:val="00C935D1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71C39"/>
    <w:rsid w:val="00D72B83"/>
    <w:rsid w:val="00D80B94"/>
    <w:rsid w:val="00DA0E26"/>
    <w:rsid w:val="00DA3B1A"/>
    <w:rsid w:val="00DA7D21"/>
    <w:rsid w:val="00DC6078"/>
    <w:rsid w:val="00DC79AD"/>
    <w:rsid w:val="00DD2075"/>
    <w:rsid w:val="00DF2868"/>
    <w:rsid w:val="00DF525E"/>
    <w:rsid w:val="00E12740"/>
    <w:rsid w:val="00E1322B"/>
    <w:rsid w:val="00E154C1"/>
    <w:rsid w:val="00E16E2D"/>
    <w:rsid w:val="00E17712"/>
    <w:rsid w:val="00E20D08"/>
    <w:rsid w:val="00E443F4"/>
    <w:rsid w:val="00E45B6C"/>
    <w:rsid w:val="00E4637A"/>
    <w:rsid w:val="00E557A0"/>
    <w:rsid w:val="00E56E27"/>
    <w:rsid w:val="00E714CA"/>
    <w:rsid w:val="00E832C4"/>
    <w:rsid w:val="00E86679"/>
    <w:rsid w:val="00E930EC"/>
    <w:rsid w:val="00E95BC5"/>
    <w:rsid w:val="00EA378B"/>
    <w:rsid w:val="00EA57AE"/>
    <w:rsid w:val="00EB7DA4"/>
    <w:rsid w:val="00EF6435"/>
    <w:rsid w:val="00F10F6B"/>
    <w:rsid w:val="00F170D6"/>
    <w:rsid w:val="00F23697"/>
    <w:rsid w:val="00F24CD4"/>
    <w:rsid w:val="00F32E69"/>
    <w:rsid w:val="00F36BB7"/>
    <w:rsid w:val="00F429A2"/>
    <w:rsid w:val="00F43540"/>
    <w:rsid w:val="00F464A6"/>
    <w:rsid w:val="00F466B7"/>
    <w:rsid w:val="00F47616"/>
    <w:rsid w:val="00F678FF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paragraph" w:styleId="Revision">
    <w:name w:val="Revision"/>
    <w:hidden/>
    <w:uiPriority w:val="99"/>
    <w:semiHidden/>
    <w:rsid w:val="00F24CD4"/>
    <w:pPr>
      <w:spacing w:after="0" w:line="240" w:lineRule="auto"/>
      <w:ind w:left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  <w:docPart>
      <w:docPartPr>
        <w:name w:val="2633B30FD4654E88A4F4EBEC7962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CED4-43BB-4A24-BB76-59BCE276B11D}"/>
      </w:docPartPr>
      <w:docPartBody>
        <w:p w:rsidR="00A7325C" w:rsidRDefault="00A7325C" w:rsidP="00A7325C">
          <w:pPr>
            <w:pStyle w:val="2633B30FD4654E88A4F4EBEC79625452"/>
          </w:pPr>
          <w:r w:rsidRPr="00873724">
            <w:t>LOCATION:</w:t>
          </w:r>
        </w:p>
      </w:docPartBody>
    </w:docPart>
    <w:docPart>
      <w:docPartPr>
        <w:name w:val="7CAAA5908510443E9CDA46632756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E6DB-9C18-43EB-87F2-0A4A932C18EE}"/>
      </w:docPartPr>
      <w:docPartBody>
        <w:p w:rsidR="00A7325C" w:rsidRDefault="00A7325C" w:rsidP="00A7325C">
          <w:pPr>
            <w:pStyle w:val="7CAAA5908510443E9CDA46632756F0C8"/>
          </w:pPr>
          <w:r w:rsidRPr="00873724">
            <w:t>Date:</w:t>
          </w:r>
        </w:p>
      </w:docPartBody>
    </w:docPart>
    <w:docPart>
      <w:docPartPr>
        <w:name w:val="DC744DE7E7D445BCB53E40DE54F9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B545-BDE3-4B9C-BA5A-F0DB8BF9231D}"/>
      </w:docPartPr>
      <w:docPartBody>
        <w:p w:rsidR="00A7325C" w:rsidRDefault="00A7325C" w:rsidP="00A7325C">
          <w:pPr>
            <w:pStyle w:val="DC744DE7E7D445BCB53E40DE54F9A56B"/>
          </w:pPr>
          <w:r w:rsidRPr="00873724">
            <w:t>1/9/23</w:t>
          </w:r>
        </w:p>
      </w:docPartBody>
    </w:docPart>
    <w:docPart>
      <w:docPartPr>
        <w:name w:val="A2720FE0F75843EBAE068A89C834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0C9E-EFAD-48E3-835E-F15BDF7BC7AD}"/>
      </w:docPartPr>
      <w:docPartBody>
        <w:p w:rsidR="00A7325C" w:rsidRDefault="00A7325C" w:rsidP="00A7325C">
          <w:pPr>
            <w:pStyle w:val="A2720FE0F75843EBAE068A89C834E2D3"/>
          </w:pPr>
          <w:r w:rsidRPr="00873724">
            <w:t>Attendees:</w:t>
          </w:r>
        </w:p>
      </w:docPartBody>
    </w:docPart>
    <w:docPart>
      <w:docPartPr>
        <w:name w:val="870F3C7BE32C482089982E9A973A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EDEB-0AC8-4F65-8CFF-F8E838002DB8}"/>
      </w:docPartPr>
      <w:docPartBody>
        <w:p w:rsidR="00A7325C" w:rsidRDefault="00A7325C" w:rsidP="00A7325C">
          <w:pPr>
            <w:pStyle w:val="870F3C7BE32C482089982E9A973A8157"/>
          </w:pPr>
          <w:r w:rsidRPr="00873724">
            <w:t>Time:</w:t>
          </w:r>
        </w:p>
      </w:docPartBody>
    </w:docPart>
    <w:docPart>
      <w:docPartPr>
        <w:name w:val="7086A58C2B4C4DE58C04C7AFAA19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088B-9BE5-42A4-AC7A-E6E88CFFF85A}"/>
      </w:docPartPr>
      <w:docPartBody>
        <w:p w:rsidR="00A7325C" w:rsidRDefault="00A7325C" w:rsidP="00A7325C">
          <w:pPr>
            <w:pStyle w:val="7086A58C2B4C4DE58C04C7AFAA1912F3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53174"/>
    <w:rsid w:val="000E32AF"/>
    <w:rsid w:val="000F48CE"/>
    <w:rsid w:val="00150A3C"/>
    <w:rsid w:val="003101E9"/>
    <w:rsid w:val="00327458"/>
    <w:rsid w:val="00327588"/>
    <w:rsid w:val="00503969"/>
    <w:rsid w:val="005B2C4C"/>
    <w:rsid w:val="005C37A1"/>
    <w:rsid w:val="00604AF0"/>
    <w:rsid w:val="00671ECA"/>
    <w:rsid w:val="006A237A"/>
    <w:rsid w:val="006D5070"/>
    <w:rsid w:val="00705136"/>
    <w:rsid w:val="007D4682"/>
    <w:rsid w:val="008032D4"/>
    <w:rsid w:val="00926298"/>
    <w:rsid w:val="0096736D"/>
    <w:rsid w:val="009C524A"/>
    <w:rsid w:val="00A51B1E"/>
    <w:rsid w:val="00A7325C"/>
    <w:rsid w:val="00AC0819"/>
    <w:rsid w:val="00AE2D0A"/>
    <w:rsid w:val="00B3317D"/>
    <w:rsid w:val="00B53B90"/>
    <w:rsid w:val="00B624AC"/>
    <w:rsid w:val="00C22A76"/>
    <w:rsid w:val="00C51B90"/>
    <w:rsid w:val="00C935D1"/>
    <w:rsid w:val="00D62A7B"/>
    <w:rsid w:val="00D71C39"/>
    <w:rsid w:val="00D75999"/>
    <w:rsid w:val="00E930EC"/>
    <w:rsid w:val="00EB7DA4"/>
    <w:rsid w:val="00F678FF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  <w:style w:type="paragraph" w:customStyle="1" w:styleId="2633B30FD4654E88A4F4EBEC79625452">
    <w:name w:val="2633B30FD4654E88A4F4EBEC79625452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AA5908510443E9CDA46632756F0C8">
    <w:name w:val="7CAAA5908510443E9CDA46632756F0C8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44DE7E7D445BCB53E40DE54F9A56B">
    <w:name w:val="DC744DE7E7D445BCB53E40DE54F9A56B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20FE0F75843EBAE068A89C834E2D3">
    <w:name w:val="A2720FE0F75843EBAE068A89C834E2D3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F3C7BE32C482089982E9A973A8157">
    <w:name w:val="870F3C7BE32C482089982E9A973A8157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6A58C2B4C4DE58C04C7AFAA1912F3">
    <w:name w:val="7086A58C2B4C4DE58C04C7AFAA1912F3"/>
    <w:rsid w:val="00A732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120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2026-05-07T14:19:00Z</dcterms:created>
  <dcterms:modified xsi:type="dcterms:W3CDTF">2026-05-12T14:46:00Z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