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9C2CDB" w:rsidRDefault="00B57929" w:rsidP="00E832C4">
      <w:pPr>
        <w:rPr>
          <w:b/>
          <w:bCs/>
          <w:sz w:val="36"/>
          <w:szCs w:val="20"/>
        </w:rPr>
      </w:pPr>
      <w:r w:rsidRPr="00011FD4">
        <w:rPr>
          <w:b/>
          <w:bCs/>
          <w:noProof/>
          <w:sz w:val="16"/>
          <w:szCs w:val="22"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 w:rsidRPr="00011FD4">
        <w:rPr>
          <w:noProof/>
          <w:sz w:val="16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011FD4">
        <w:rPr>
          <w:b/>
          <w:bCs/>
          <w:sz w:val="32"/>
          <w:szCs w:val="18"/>
        </w:rPr>
        <w:t>P</w:t>
      </w:r>
      <w:r w:rsidR="00427EFF" w:rsidRPr="009C2CDB">
        <w:rPr>
          <w:b/>
          <w:bCs/>
          <w:sz w:val="36"/>
          <w:szCs w:val="20"/>
        </w:rPr>
        <w:t>arks &amp; Recreation Advisory Board</w:t>
      </w:r>
    </w:p>
    <w:p w14:paraId="02158FC5" w14:textId="27E9D228" w:rsidR="00275260" w:rsidRPr="009C2CDB" w:rsidRDefault="00427EFF" w:rsidP="00386AFF">
      <w:pPr>
        <w:pStyle w:val="Subheading"/>
        <w:spacing w:after="320"/>
        <w:rPr>
          <w:b/>
          <w:bCs/>
          <w:sz w:val="28"/>
          <w:szCs w:val="28"/>
        </w:rPr>
      </w:pPr>
      <w:r w:rsidRPr="009C2CDB">
        <w:rPr>
          <w:b/>
          <w:bCs/>
          <w:sz w:val="28"/>
          <w:szCs w:val="28"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412D6A" w:rsidRPr="009C2CDB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64AE89BA" w:rsidR="00412D6A" w:rsidRPr="009C2CDB" w:rsidRDefault="009C2CDB" w:rsidP="00412D6A">
            <w:pPr>
              <w:pStyle w:val="Details"/>
            </w:pPr>
            <w:sdt>
              <w:sdtPr>
                <w:id w:val="1578551149"/>
                <w:placeholder>
                  <w:docPart w:val="2633B30FD4654E88A4F4EBEC79625452"/>
                </w:placeholder>
                <w:showingPlcHdr/>
                <w15:appearance w15:val="hidden"/>
              </w:sdtPr>
              <w:sdtEndPr/>
              <w:sdtContent>
                <w:r w:rsidR="00412D6A" w:rsidRPr="009C2CDB">
                  <w:t>LOCATION: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7EB9F861" w14:textId="07041606" w:rsidR="00412D6A" w:rsidRPr="009C2CDB" w:rsidRDefault="00412D6A" w:rsidP="00412D6A">
            <w:pPr>
              <w:pStyle w:val="Details2"/>
              <w:rPr>
                <w:b/>
                <w:bCs/>
                <w:caps/>
                <w:szCs w:val="18"/>
              </w:rPr>
            </w:pPr>
            <w:r w:rsidRPr="009C2CDB">
              <w:rPr>
                <w:b/>
                <w:bCs/>
                <w:caps/>
                <w:szCs w:val="18"/>
              </w:rPr>
              <w:t xml:space="preserve">NORTH COLLIER REGIONAL PARK </w:t>
            </w:r>
          </w:p>
        </w:tc>
      </w:tr>
      <w:tr w:rsidR="00412D6A" w:rsidRPr="009C2CDB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65FD65A8" w:rsidR="00412D6A" w:rsidRPr="009C2CDB" w:rsidRDefault="009C2CDB" w:rsidP="00412D6A">
            <w:pPr>
              <w:pStyle w:val="Details"/>
            </w:pPr>
            <w:sdt>
              <w:sdtPr>
                <w:id w:val="355847789"/>
                <w:placeholder>
                  <w:docPart w:val="7CAAA5908510443E9CDA46632756F0C8"/>
                </w:placeholder>
                <w:showingPlcHdr/>
                <w15:appearance w15:val="hidden"/>
              </w:sdtPr>
              <w:sdtEndPr/>
              <w:sdtContent>
                <w:r w:rsidR="00412D6A" w:rsidRPr="009C2CDB">
                  <w:t>Date: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239F0FD8" w14:textId="4CD53A87" w:rsidR="00412D6A" w:rsidRPr="009C2CDB" w:rsidRDefault="009C2CDB" w:rsidP="00412D6A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DC744DE7E7D445BCB53E40DE54F9A56B"/>
                </w:placeholder>
                <w15:appearance w15:val="hidden"/>
              </w:sdtPr>
              <w:sdtEndPr/>
              <w:sdtContent>
                <w:r w:rsidR="00412D6A" w:rsidRPr="009C2CDB">
                  <w:rPr>
                    <w:szCs w:val="18"/>
                  </w:rPr>
                  <w:t xml:space="preserve">Wednesday, </w:t>
                </w:r>
                <w:r w:rsidR="00C80AD3" w:rsidRPr="009C2CDB">
                  <w:rPr>
                    <w:b/>
                    <w:bCs/>
                    <w:szCs w:val="18"/>
                  </w:rPr>
                  <w:t>January 21</w:t>
                </w:r>
                <w:r w:rsidR="00412D6A" w:rsidRPr="009C2CDB">
                  <w:rPr>
                    <w:b/>
                    <w:bCs/>
                    <w:szCs w:val="18"/>
                  </w:rPr>
                  <w:t>,</w:t>
                </w:r>
                <w:r w:rsidR="00412D6A" w:rsidRPr="009C2CDB">
                  <w:rPr>
                    <w:szCs w:val="18"/>
                  </w:rPr>
                  <w:t xml:space="preserve"> 202</w:t>
                </w:r>
                <w:r w:rsidR="00C80AD3" w:rsidRPr="009C2CDB">
                  <w:rPr>
                    <w:szCs w:val="18"/>
                  </w:rPr>
                  <w:t>6</w:t>
                </w:r>
              </w:sdtContent>
            </w:sdt>
            <w:r w:rsidR="00412D6A" w:rsidRPr="009C2CDB">
              <w:rPr>
                <w:szCs w:val="18"/>
              </w:rPr>
              <w:t xml:space="preserve"> </w:t>
            </w:r>
          </w:p>
        </w:tc>
      </w:tr>
      <w:bookmarkStart w:id="0" w:name="_Hlk174526840"/>
      <w:tr w:rsidR="00412D6A" w:rsidRPr="009C2CDB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63060A6" w:rsidR="00412D6A" w:rsidRPr="009C2CDB" w:rsidRDefault="009C2CDB" w:rsidP="00412D6A">
            <w:pPr>
              <w:pStyle w:val="Details"/>
            </w:pPr>
            <w:sdt>
              <w:sdtPr>
                <w:id w:val="-1490937403"/>
                <w:placeholder>
                  <w:docPart w:val="A2720FE0F75843EBAE068A89C834E2D3"/>
                </w:placeholder>
                <w15:appearance w15:val="hidden"/>
              </w:sdtPr>
              <w:sdtEndPr/>
              <w:sdtContent>
                <w:r w:rsidR="00412D6A" w:rsidRPr="009C2CDB">
                  <w:t>ADDRESS: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52E6C9BA" w14:textId="1B4C515E" w:rsidR="00412D6A" w:rsidRPr="009C2CDB" w:rsidRDefault="00744232" w:rsidP="00412D6A">
            <w:pPr>
              <w:pStyle w:val="Details2"/>
              <w:rPr>
                <w:szCs w:val="18"/>
              </w:rPr>
            </w:pPr>
            <w:r w:rsidRPr="009C2CDB">
              <w:rPr>
                <w:szCs w:val="18"/>
              </w:rPr>
              <w:t>15000 Livingston Road Naples, FL 34109</w:t>
            </w:r>
          </w:p>
        </w:tc>
      </w:tr>
      <w:bookmarkEnd w:id="0"/>
      <w:tr w:rsidR="00412D6A" w:rsidRPr="009C2CDB" w14:paraId="287D1395" w14:textId="77777777" w:rsidTr="00011FD4">
        <w:trPr>
          <w:trHeight w:val="68"/>
        </w:trPr>
        <w:tc>
          <w:tcPr>
            <w:tcW w:w="2070" w:type="dxa"/>
          </w:tcPr>
          <w:p w14:paraId="78F305E7" w14:textId="067FFCC6" w:rsidR="00412D6A" w:rsidRPr="009C2CDB" w:rsidRDefault="009C2CDB" w:rsidP="00412D6A">
            <w:pPr>
              <w:pStyle w:val="Details"/>
            </w:pPr>
            <w:sdt>
              <w:sdtPr>
                <w:id w:val="-1888641729"/>
                <w:placeholder>
                  <w:docPart w:val="870F3C7BE32C482089982E9A973A8157"/>
                </w:placeholder>
                <w:showingPlcHdr/>
                <w15:appearance w15:val="hidden"/>
              </w:sdtPr>
              <w:sdtEndPr/>
              <w:sdtContent>
                <w:r w:rsidR="00412D6A" w:rsidRPr="009C2CDB">
                  <w:t>Time: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1E366994" w14:textId="13A23F54" w:rsidR="00412D6A" w:rsidRPr="009C2CDB" w:rsidRDefault="009C2CDB" w:rsidP="00412D6A">
            <w:pPr>
              <w:pStyle w:val="Details2"/>
              <w:rPr>
                <w:b/>
                <w:bCs/>
                <w:color w:val="C00000"/>
                <w:szCs w:val="18"/>
              </w:rPr>
            </w:pPr>
            <w:sdt>
              <w:sdtPr>
                <w:rPr>
                  <w:b/>
                  <w:bCs/>
                  <w:color w:val="C00000"/>
                  <w:szCs w:val="18"/>
                </w:rPr>
                <w:id w:val="1805658812"/>
                <w:placeholder>
                  <w:docPart w:val="7086A58C2B4C4DE58C04C7AFAA1912F3"/>
                </w:placeholder>
                <w15:appearance w15:val="hidden"/>
              </w:sdtPr>
              <w:sdtEndPr/>
              <w:sdtContent>
                <w:r w:rsidR="00412D6A" w:rsidRPr="009C2CDB">
                  <w:rPr>
                    <w:b/>
                    <w:bCs/>
                    <w:szCs w:val="18"/>
                  </w:rPr>
                  <w:t xml:space="preserve">2:00 PM </w:t>
                </w:r>
              </w:sdtContent>
            </w:sdt>
            <w:r w:rsidR="00412D6A" w:rsidRPr="009C2CDB">
              <w:rPr>
                <w:b/>
                <w:bCs/>
                <w:color w:val="C0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9C2CDB" w:rsidRDefault="00873724" w:rsidP="00873724">
      <w:pPr>
        <w:pStyle w:val="ListNumber"/>
      </w:pPr>
      <w:bookmarkStart w:id="1" w:name="_Hlk158971832"/>
      <w:r w:rsidRPr="009C2CDB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9C2CDB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9C2CDB" w:rsidRDefault="008465FB" w:rsidP="008465FB">
      <w:pPr>
        <w:pStyle w:val="ListNumber2"/>
      </w:pPr>
      <w:r w:rsidRPr="009C2CDB">
        <w:t xml:space="preserve">Welcome by </w:t>
      </w:r>
      <w:r w:rsidR="007D4A8B" w:rsidRPr="009C2CDB">
        <w:t xml:space="preserve">the </w:t>
      </w:r>
      <w:r w:rsidRPr="009C2CDB">
        <w:t>Director</w:t>
      </w:r>
    </w:p>
    <w:p w14:paraId="08E4AA8D" w14:textId="77777777" w:rsidR="008465FB" w:rsidRPr="009C2CDB" w:rsidRDefault="008465FB" w:rsidP="008465FB">
      <w:pPr>
        <w:pStyle w:val="ListNumber2"/>
      </w:pPr>
      <w:r w:rsidRPr="009C2CDB">
        <w:t>Roll Call</w:t>
      </w:r>
    </w:p>
    <w:p w14:paraId="6AA5AC8E" w14:textId="4F4F05C3" w:rsidR="008465FB" w:rsidRPr="009C2CDB" w:rsidRDefault="008465FB" w:rsidP="008465FB">
      <w:pPr>
        <w:pStyle w:val="ListNumber2"/>
      </w:pPr>
      <w:r w:rsidRPr="009C2CDB">
        <w:t>Verification of Quorum</w:t>
      </w:r>
    </w:p>
    <w:p w14:paraId="4E7F1925" w14:textId="07F9C3D8" w:rsidR="00873724" w:rsidRPr="009C2CDB" w:rsidRDefault="00427EFF" w:rsidP="00873724">
      <w:pPr>
        <w:pStyle w:val="ListNumber"/>
      </w:pPr>
      <w:r w:rsidRPr="009C2CDB">
        <w:rPr>
          <w:rFonts w:eastAsiaTheme="majorEastAsia"/>
        </w:rPr>
        <w:t>Pledge of Allegiance and Invocation</w:t>
      </w:r>
    </w:p>
    <w:p w14:paraId="2B0FB7AD" w14:textId="2881C034" w:rsidR="00427EFF" w:rsidRPr="009C2CDB" w:rsidRDefault="00427EFF" w:rsidP="00873724">
      <w:pPr>
        <w:pStyle w:val="ListNumber"/>
      </w:pPr>
      <w:r w:rsidRPr="009C2CDB">
        <w:rPr>
          <w:rFonts w:eastAsiaTheme="majorEastAsia"/>
        </w:rPr>
        <w:t>Approval of the Agenda</w:t>
      </w:r>
    </w:p>
    <w:p w14:paraId="52E976E2" w14:textId="4885A0A0" w:rsidR="00817027" w:rsidRPr="009C2CDB" w:rsidRDefault="008465FB" w:rsidP="00607A36">
      <w:pPr>
        <w:pStyle w:val="ListNumber"/>
      </w:pPr>
      <w:r w:rsidRPr="009C2CDB">
        <w:rPr>
          <w:rFonts w:eastAsiaTheme="majorEastAsia"/>
        </w:rPr>
        <w:t xml:space="preserve">Approval of Previous Meeting </w:t>
      </w:r>
      <w:r w:rsidR="007D4A8B" w:rsidRPr="009C2CDB">
        <w:rPr>
          <w:rFonts w:eastAsiaTheme="majorEastAsia"/>
        </w:rPr>
        <w:t>Minutes</w:t>
      </w:r>
      <w:r w:rsidR="00E714CA" w:rsidRPr="009C2CDB">
        <w:rPr>
          <w:rFonts w:eastAsiaTheme="majorEastAsia"/>
        </w:rPr>
        <w:t xml:space="preserve"> </w:t>
      </w:r>
    </w:p>
    <w:p w14:paraId="00A0690E" w14:textId="37B4333C" w:rsidR="00C80AD3" w:rsidRPr="009C2CDB" w:rsidRDefault="00E714CA" w:rsidP="00BC3F76">
      <w:pPr>
        <w:pStyle w:val="ListNumber"/>
      </w:pPr>
      <w:r w:rsidRPr="009C2CDB">
        <w:t xml:space="preserve">New </w:t>
      </w:r>
      <w:r w:rsidR="00587184" w:rsidRPr="009C2CDB">
        <w:t>Business</w:t>
      </w:r>
    </w:p>
    <w:p w14:paraId="37F009F4" w14:textId="5334847F" w:rsidR="00BC3F76" w:rsidRPr="009C2CDB" w:rsidRDefault="00BC3F76" w:rsidP="00BC3F76">
      <w:pPr>
        <w:pStyle w:val="ListNumber2"/>
      </w:pPr>
      <w:r w:rsidRPr="009C2CDB">
        <w:t>Pelican Bay Community Park Update – Randi Swinderman</w:t>
      </w:r>
    </w:p>
    <w:p w14:paraId="1455DB54" w14:textId="3920115A" w:rsidR="00BC3F76" w:rsidRPr="009C2CDB" w:rsidRDefault="00BC3F76" w:rsidP="00BC3F76">
      <w:pPr>
        <w:pStyle w:val="ListNumber2"/>
      </w:pPr>
      <w:r w:rsidRPr="009C2CDB">
        <w:t xml:space="preserve">Raquet Ball </w:t>
      </w:r>
      <w:r w:rsidR="00011FD4" w:rsidRPr="009C2CDB">
        <w:t>– Curly Davis</w:t>
      </w:r>
    </w:p>
    <w:p w14:paraId="599C72B7" w14:textId="484E2647" w:rsidR="00630318" w:rsidRPr="009C2CDB" w:rsidRDefault="00630318" w:rsidP="00630318">
      <w:pPr>
        <w:pStyle w:val="ListNumber"/>
      </w:pPr>
      <w:r w:rsidRPr="009C2CDB">
        <w:t>Old Business</w:t>
      </w:r>
    </w:p>
    <w:p w14:paraId="7B258727" w14:textId="1CF31DDA" w:rsidR="00BC3F76" w:rsidRPr="009C2CDB" w:rsidRDefault="00BC3F76" w:rsidP="00BC3F76">
      <w:pPr>
        <w:pStyle w:val="ListNumber2"/>
      </w:pPr>
      <w:r w:rsidRPr="009C2CDB">
        <w:t xml:space="preserve">Board Vacancies – Miguel Rojas </w:t>
      </w:r>
    </w:p>
    <w:p w14:paraId="040FAA4D" w14:textId="2F1C652F" w:rsidR="00BC3F76" w:rsidRPr="009C2CDB" w:rsidRDefault="00BC3F76" w:rsidP="00BC3F76">
      <w:pPr>
        <w:pStyle w:val="ListNumber2"/>
      </w:pPr>
      <w:r w:rsidRPr="009C2CDB">
        <w:t xml:space="preserve">Legends Concert Series – </w:t>
      </w:r>
      <w:r w:rsidR="009C2CDB" w:rsidRPr="009C2CDB">
        <w:t>Marissa Baker</w:t>
      </w:r>
      <w:r w:rsidRPr="009C2CDB">
        <w:t xml:space="preserve"> </w:t>
      </w:r>
    </w:p>
    <w:p w14:paraId="6887A02E" w14:textId="2F021062" w:rsidR="00011FD4" w:rsidRPr="009C2CDB" w:rsidRDefault="00011FD4" w:rsidP="00011FD4">
      <w:pPr>
        <w:pStyle w:val="ListNumber2"/>
      </w:pPr>
      <w:r w:rsidRPr="009C2CDB">
        <w:t>Golden Gate Community Center Renaming – James Hanrahan</w:t>
      </w:r>
    </w:p>
    <w:p w14:paraId="0D2B129C" w14:textId="34341852" w:rsidR="00817027" w:rsidRPr="009C2CDB" w:rsidRDefault="00587184" w:rsidP="00817027">
      <w:pPr>
        <w:pStyle w:val="ListNumber"/>
      </w:pPr>
      <w:r w:rsidRPr="009C2CDB">
        <w:t>Additional</w:t>
      </w:r>
      <w:r w:rsidR="00817027" w:rsidRPr="009C2CDB">
        <w:t xml:space="preserve"> Materials</w:t>
      </w:r>
    </w:p>
    <w:p w14:paraId="0564B673" w14:textId="1C6D02DC" w:rsidR="00817027" w:rsidRPr="009C2CDB" w:rsidRDefault="00817027" w:rsidP="00817027">
      <w:pPr>
        <w:pStyle w:val="ListNumber2"/>
      </w:pPr>
      <w:r w:rsidRPr="009C2CDB">
        <w:t xml:space="preserve">Golden Gate Community Center Advisory Board Minutes </w:t>
      </w:r>
    </w:p>
    <w:p w14:paraId="7ED190A5" w14:textId="731895C0" w:rsidR="00E714CA" w:rsidRPr="009C2CDB" w:rsidRDefault="00E714CA" w:rsidP="00817027">
      <w:pPr>
        <w:pStyle w:val="ListNumber2"/>
      </w:pPr>
      <w:r w:rsidRPr="009C2CDB">
        <w:t>Immokalee Sports Complex – Email Update</w:t>
      </w:r>
    </w:p>
    <w:p w14:paraId="3C88CC15" w14:textId="2FA27379" w:rsidR="00323A4A" w:rsidRPr="009C2CDB" w:rsidRDefault="004A0AC7" w:rsidP="00323A4A">
      <w:pPr>
        <w:pStyle w:val="ListNumber"/>
      </w:pPr>
      <w:r w:rsidRPr="009C2CDB">
        <w:t xml:space="preserve">Board / </w:t>
      </w:r>
      <w:r w:rsidR="00323A4A" w:rsidRPr="009C2CDB">
        <w:t>Public comments</w:t>
      </w:r>
    </w:p>
    <w:p w14:paraId="41C49CEC" w14:textId="25B28FEA" w:rsidR="00C0394E" w:rsidRPr="009C2CDB" w:rsidRDefault="00C0394E" w:rsidP="00323A4A">
      <w:pPr>
        <w:pStyle w:val="ListNumber"/>
      </w:pPr>
      <w:r w:rsidRPr="009C2CDB">
        <w:t>Manager Updates</w:t>
      </w:r>
    </w:p>
    <w:p w14:paraId="3EB0F6E9" w14:textId="2CFCC104" w:rsidR="008465FB" w:rsidRPr="009C2CDB" w:rsidRDefault="008465FB" w:rsidP="00B57929">
      <w:pPr>
        <w:pStyle w:val="ListNumber"/>
      </w:pPr>
      <w:r w:rsidRPr="009C2CDB">
        <w:t>Director</w:t>
      </w:r>
      <w:r w:rsidR="008A0646" w:rsidRPr="009C2CDB">
        <w:t>’</w:t>
      </w:r>
      <w:r w:rsidRPr="009C2CDB">
        <w:t>s Report</w:t>
      </w:r>
    </w:p>
    <w:p w14:paraId="5E972BB6" w14:textId="4837709A" w:rsidR="008A0646" w:rsidRPr="009C2CDB" w:rsidRDefault="009C2CDB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9C2CDB">
            <w:t>Adjournment</w:t>
          </w:r>
        </w:sdtContent>
      </w:sdt>
      <w:bookmarkEnd w:id="1"/>
    </w:p>
    <w:sectPr w:rsidR="008A0646" w:rsidRPr="009C2CDB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1FD4"/>
    <w:rsid w:val="00015698"/>
    <w:rsid w:val="00016839"/>
    <w:rsid w:val="00036CD4"/>
    <w:rsid w:val="00053174"/>
    <w:rsid w:val="00053789"/>
    <w:rsid w:val="00057671"/>
    <w:rsid w:val="0008636D"/>
    <w:rsid w:val="000A5488"/>
    <w:rsid w:val="000A72AE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404F5"/>
    <w:rsid w:val="00240D80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12D6A"/>
    <w:rsid w:val="004230D9"/>
    <w:rsid w:val="00427EFF"/>
    <w:rsid w:val="00440B4D"/>
    <w:rsid w:val="00450670"/>
    <w:rsid w:val="00450A94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3969"/>
    <w:rsid w:val="00505255"/>
    <w:rsid w:val="00514266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87184"/>
    <w:rsid w:val="005A2C9C"/>
    <w:rsid w:val="005B1B6F"/>
    <w:rsid w:val="005B2C4C"/>
    <w:rsid w:val="005D4EC6"/>
    <w:rsid w:val="005E0ED9"/>
    <w:rsid w:val="005E3B48"/>
    <w:rsid w:val="00604AF0"/>
    <w:rsid w:val="00607A36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A237A"/>
    <w:rsid w:val="006B152C"/>
    <w:rsid w:val="006D5463"/>
    <w:rsid w:val="006D69ED"/>
    <w:rsid w:val="006E015E"/>
    <w:rsid w:val="006E3C09"/>
    <w:rsid w:val="006E614D"/>
    <w:rsid w:val="006E7EF6"/>
    <w:rsid w:val="006E7FC8"/>
    <w:rsid w:val="006F03D4"/>
    <w:rsid w:val="006F51D9"/>
    <w:rsid w:val="00700B1F"/>
    <w:rsid w:val="00705136"/>
    <w:rsid w:val="00710B6E"/>
    <w:rsid w:val="00713887"/>
    <w:rsid w:val="007156F5"/>
    <w:rsid w:val="007257E9"/>
    <w:rsid w:val="00732F79"/>
    <w:rsid w:val="00740105"/>
    <w:rsid w:val="00744232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5563"/>
    <w:rsid w:val="00817027"/>
    <w:rsid w:val="00821FF7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08E0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35084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1D1C"/>
    <w:rsid w:val="009B523B"/>
    <w:rsid w:val="009B72B3"/>
    <w:rsid w:val="009C2CDB"/>
    <w:rsid w:val="009C4FCF"/>
    <w:rsid w:val="009C524A"/>
    <w:rsid w:val="009D4984"/>
    <w:rsid w:val="009D6901"/>
    <w:rsid w:val="009D6B4A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3317D"/>
    <w:rsid w:val="00B435B5"/>
    <w:rsid w:val="00B53B90"/>
    <w:rsid w:val="00B565D8"/>
    <w:rsid w:val="00B5779A"/>
    <w:rsid w:val="00B57929"/>
    <w:rsid w:val="00B61FE4"/>
    <w:rsid w:val="00B624AC"/>
    <w:rsid w:val="00B6365C"/>
    <w:rsid w:val="00B64D24"/>
    <w:rsid w:val="00B7147D"/>
    <w:rsid w:val="00B75CFC"/>
    <w:rsid w:val="00B853F9"/>
    <w:rsid w:val="00B9299F"/>
    <w:rsid w:val="00BB018B"/>
    <w:rsid w:val="00BC3F76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80AD3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72B83"/>
    <w:rsid w:val="00D80B94"/>
    <w:rsid w:val="00DA0E26"/>
    <w:rsid w:val="00DA3B1A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443F4"/>
    <w:rsid w:val="00E4637A"/>
    <w:rsid w:val="00E557A0"/>
    <w:rsid w:val="00E56E27"/>
    <w:rsid w:val="00E714CA"/>
    <w:rsid w:val="00E832C4"/>
    <w:rsid w:val="00E86679"/>
    <w:rsid w:val="00E930EC"/>
    <w:rsid w:val="00E95BC5"/>
    <w:rsid w:val="00EB7DA4"/>
    <w:rsid w:val="00EF6435"/>
    <w:rsid w:val="00F10F6B"/>
    <w:rsid w:val="00F170D6"/>
    <w:rsid w:val="00F23697"/>
    <w:rsid w:val="00F24CD4"/>
    <w:rsid w:val="00F32E69"/>
    <w:rsid w:val="00F36BB7"/>
    <w:rsid w:val="00F429A2"/>
    <w:rsid w:val="00F464A6"/>
    <w:rsid w:val="00F466B7"/>
    <w:rsid w:val="00F47616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paragraph" w:styleId="Revision">
    <w:name w:val="Revision"/>
    <w:hidden/>
    <w:uiPriority w:val="99"/>
    <w:semiHidden/>
    <w:rsid w:val="00F24CD4"/>
    <w:pPr>
      <w:spacing w:after="0" w:line="240" w:lineRule="auto"/>
      <w:ind w:left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  <w:docPart>
      <w:docPartPr>
        <w:name w:val="2633B30FD4654E88A4F4EBEC7962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CED4-43BB-4A24-BB76-59BCE276B11D}"/>
      </w:docPartPr>
      <w:docPartBody>
        <w:p w:rsidR="00A7325C" w:rsidRDefault="00A7325C" w:rsidP="00A7325C">
          <w:pPr>
            <w:pStyle w:val="2633B30FD4654E88A4F4EBEC79625452"/>
          </w:pPr>
          <w:r w:rsidRPr="00873724">
            <w:t>LOCATION:</w:t>
          </w:r>
        </w:p>
      </w:docPartBody>
    </w:docPart>
    <w:docPart>
      <w:docPartPr>
        <w:name w:val="7CAAA5908510443E9CDA46632756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E6DB-9C18-43EB-87F2-0A4A932C18EE}"/>
      </w:docPartPr>
      <w:docPartBody>
        <w:p w:rsidR="00A7325C" w:rsidRDefault="00A7325C" w:rsidP="00A7325C">
          <w:pPr>
            <w:pStyle w:val="7CAAA5908510443E9CDA46632756F0C8"/>
          </w:pPr>
          <w:r w:rsidRPr="00873724">
            <w:t>Date:</w:t>
          </w:r>
        </w:p>
      </w:docPartBody>
    </w:docPart>
    <w:docPart>
      <w:docPartPr>
        <w:name w:val="DC744DE7E7D445BCB53E40DE54F9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B545-BDE3-4B9C-BA5A-F0DB8BF9231D}"/>
      </w:docPartPr>
      <w:docPartBody>
        <w:p w:rsidR="00A7325C" w:rsidRDefault="00A7325C" w:rsidP="00A7325C">
          <w:pPr>
            <w:pStyle w:val="DC744DE7E7D445BCB53E40DE54F9A56B"/>
          </w:pPr>
          <w:r w:rsidRPr="00873724">
            <w:t>1/9/23</w:t>
          </w:r>
        </w:p>
      </w:docPartBody>
    </w:docPart>
    <w:docPart>
      <w:docPartPr>
        <w:name w:val="A2720FE0F75843EBAE068A89C834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0C9E-EFAD-48E3-835E-F15BDF7BC7AD}"/>
      </w:docPartPr>
      <w:docPartBody>
        <w:p w:rsidR="00A7325C" w:rsidRDefault="00A7325C" w:rsidP="00A7325C">
          <w:pPr>
            <w:pStyle w:val="A2720FE0F75843EBAE068A89C834E2D3"/>
          </w:pPr>
          <w:r w:rsidRPr="00873724">
            <w:t>Attendees:</w:t>
          </w:r>
        </w:p>
      </w:docPartBody>
    </w:docPart>
    <w:docPart>
      <w:docPartPr>
        <w:name w:val="870F3C7BE32C482089982E9A973A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EDEB-0AC8-4F65-8CFF-F8E838002DB8}"/>
      </w:docPartPr>
      <w:docPartBody>
        <w:p w:rsidR="00A7325C" w:rsidRDefault="00A7325C" w:rsidP="00A7325C">
          <w:pPr>
            <w:pStyle w:val="870F3C7BE32C482089982E9A973A8157"/>
          </w:pPr>
          <w:r w:rsidRPr="00873724">
            <w:t>Time:</w:t>
          </w:r>
        </w:p>
      </w:docPartBody>
    </w:docPart>
    <w:docPart>
      <w:docPartPr>
        <w:name w:val="7086A58C2B4C4DE58C04C7AFAA19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88B-9BE5-42A4-AC7A-E6E88CFFF85A}"/>
      </w:docPartPr>
      <w:docPartBody>
        <w:p w:rsidR="00A7325C" w:rsidRDefault="00A7325C" w:rsidP="00A7325C">
          <w:pPr>
            <w:pStyle w:val="7086A58C2B4C4DE58C04C7AFAA1912F3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53174"/>
    <w:rsid w:val="000F48CE"/>
    <w:rsid w:val="00150A3C"/>
    <w:rsid w:val="003101E9"/>
    <w:rsid w:val="00327458"/>
    <w:rsid w:val="00503969"/>
    <w:rsid w:val="005B2C4C"/>
    <w:rsid w:val="00604AF0"/>
    <w:rsid w:val="00671ECA"/>
    <w:rsid w:val="006A237A"/>
    <w:rsid w:val="00705136"/>
    <w:rsid w:val="007D4682"/>
    <w:rsid w:val="008032D4"/>
    <w:rsid w:val="00926298"/>
    <w:rsid w:val="0096736D"/>
    <w:rsid w:val="009C524A"/>
    <w:rsid w:val="00A51B1E"/>
    <w:rsid w:val="00A7325C"/>
    <w:rsid w:val="00AE2D0A"/>
    <w:rsid w:val="00B3317D"/>
    <w:rsid w:val="00B53B90"/>
    <w:rsid w:val="00B624AC"/>
    <w:rsid w:val="00C22A76"/>
    <w:rsid w:val="00C51B90"/>
    <w:rsid w:val="00D62A7B"/>
    <w:rsid w:val="00D75999"/>
    <w:rsid w:val="00E930EC"/>
    <w:rsid w:val="00EB7DA4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  <w:style w:type="paragraph" w:customStyle="1" w:styleId="2633B30FD4654E88A4F4EBEC79625452">
    <w:name w:val="2633B30FD4654E88A4F4EBEC79625452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AA5908510443E9CDA46632756F0C8">
    <w:name w:val="7CAAA5908510443E9CDA46632756F0C8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4DE7E7D445BCB53E40DE54F9A56B">
    <w:name w:val="DC744DE7E7D445BCB53E40DE54F9A56B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20FE0F75843EBAE068A89C834E2D3">
    <w:name w:val="A2720FE0F75843EBAE068A89C834E2D3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F3C7BE32C482089982E9A973A8157">
    <w:name w:val="870F3C7BE32C482089982E9A973A8157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6A58C2B4C4DE58C04C7AFAA1912F3">
    <w:name w:val="7086A58C2B4C4DE58C04C7AFAA1912F3"/>
    <w:rsid w:val="00A732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128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2026-01-08T16:32:00Z</dcterms:created>
  <dcterms:modified xsi:type="dcterms:W3CDTF">2026-01-16T18:00:00Z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