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DF8A" w14:textId="3E2A03E3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7FEBE833">
            <wp:simplePos x="0" y="0"/>
            <wp:positionH relativeFrom="column">
              <wp:posOffset>4389120</wp:posOffset>
            </wp:positionH>
            <wp:positionV relativeFrom="paragraph">
              <wp:posOffset>-120650</wp:posOffset>
            </wp:positionV>
            <wp:extent cx="1718945" cy="938404"/>
            <wp:effectExtent l="0" t="0" r="0" b="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6681" cy="942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DC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6E9FDEA6" wp14:editId="57B7B866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14605"/>
                <wp:wrapNone/>
                <wp:docPr id="5793576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39D6F" id="Group 1" o:spid="_x0000_s1026" style="position:absolute;margin-left:-118.6pt;margin-top:-29.3pt;width:634.3pt;height:855.35pt;z-index:-251654144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514266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523C7767" w:rsidR="00A476B7" w:rsidRPr="001F7BEF" w:rsidRDefault="006E614D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IMMOKALEE COMMUNITY PARK</w:t>
            </w:r>
            <w:r w:rsidR="00B9299F">
              <w:rPr>
                <w:b/>
                <w:bCs/>
                <w:caps/>
                <w:szCs w:val="18"/>
              </w:rPr>
              <w:t xml:space="preserve"> 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514266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2AFC8BB5" w:rsidR="00A476B7" w:rsidRPr="00CF2972" w:rsidRDefault="00514266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 w:rsidR="006E614D">
                  <w:rPr>
                    <w:b/>
                    <w:bCs/>
                    <w:szCs w:val="18"/>
                  </w:rPr>
                  <w:t>October 15</w:t>
                </w:r>
                <w:r w:rsidR="00630318">
                  <w:rPr>
                    <w:b/>
                    <w:bCs/>
                    <w:szCs w:val="18"/>
                  </w:rPr>
                  <w:t>,</w:t>
                </w:r>
                <w:r w:rsidR="00427EFF" w:rsidRPr="00BF3797">
                  <w:rPr>
                    <w:szCs w:val="18"/>
                  </w:rPr>
                  <w:t xml:space="preserve"> </w:t>
                </w:r>
                <w:r w:rsidR="00427EFF">
                  <w:rPr>
                    <w:szCs w:val="18"/>
                  </w:rPr>
                  <w:t>202</w:t>
                </w:r>
                <w:r w:rsidR="00BF3797">
                  <w:rPr>
                    <w:szCs w:val="18"/>
                  </w:rPr>
                  <w:t>5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514266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5961F25E" w:rsidR="00A476B7" w:rsidRPr="00CF2972" w:rsidRDefault="006E614D" w:rsidP="00873724">
            <w:pPr>
              <w:pStyle w:val="Details2"/>
              <w:rPr>
                <w:szCs w:val="18"/>
              </w:rPr>
            </w:pPr>
            <w:r w:rsidRPr="006E614D">
              <w:rPr>
                <w:szCs w:val="18"/>
              </w:rPr>
              <w:t>321 N 1st St, Immokalee, FL 34142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514266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4CE68F27" w:rsidR="00A476B7" w:rsidRPr="006E614D" w:rsidRDefault="00514266" w:rsidP="00873724">
            <w:pPr>
              <w:pStyle w:val="Details2"/>
              <w:rPr>
                <w:b/>
                <w:bCs/>
                <w:color w:val="C00000"/>
                <w:szCs w:val="18"/>
              </w:rPr>
            </w:pPr>
            <w:sdt>
              <w:sdtPr>
                <w:rPr>
                  <w:b/>
                  <w:bCs/>
                  <w:color w:val="C00000"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6E614D" w:rsidRPr="006E614D">
                  <w:rPr>
                    <w:b/>
                    <w:bCs/>
                    <w:color w:val="C00000"/>
                    <w:szCs w:val="18"/>
                  </w:rPr>
                  <w:t>6</w:t>
                </w:r>
                <w:r w:rsidR="00B9299F" w:rsidRPr="006E614D">
                  <w:rPr>
                    <w:b/>
                    <w:bCs/>
                    <w:color w:val="C00000"/>
                    <w:szCs w:val="18"/>
                  </w:rPr>
                  <w:t xml:space="preserve">:00 PM </w:t>
                </w:r>
              </w:sdtContent>
            </w:sdt>
            <w:r w:rsidR="007D6237" w:rsidRPr="006E614D">
              <w:rPr>
                <w:b/>
                <w:bCs/>
                <w:color w:val="C00000"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52E976E2" w14:textId="4CD01CEA" w:rsidR="00817027" w:rsidRPr="00630318" w:rsidRDefault="008465FB" w:rsidP="00607A36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599C72B7" w14:textId="484E2647" w:rsidR="00630318" w:rsidRDefault="00630318" w:rsidP="00630318">
      <w:pPr>
        <w:pStyle w:val="ListNumber"/>
      </w:pPr>
      <w:r>
        <w:t>Old Business</w:t>
      </w:r>
    </w:p>
    <w:p w14:paraId="5D886365" w14:textId="15CF2875" w:rsidR="00E1322B" w:rsidRDefault="00817027" w:rsidP="00630318">
      <w:pPr>
        <w:pStyle w:val="ListNumber2"/>
      </w:pPr>
      <w:r>
        <w:t>Immokalee Sports Complex Update</w:t>
      </w:r>
      <w:r w:rsidR="00514266">
        <w:t xml:space="preserve"> - </w:t>
      </w:r>
      <w:r w:rsidR="00514266" w:rsidRPr="00514266">
        <w:t>Brian Delony</w:t>
      </w:r>
    </w:p>
    <w:p w14:paraId="0D2B129C" w14:textId="1E587AB3" w:rsidR="00817027" w:rsidRDefault="00817027" w:rsidP="00817027">
      <w:pPr>
        <w:pStyle w:val="ListNumber"/>
      </w:pPr>
      <w:r>
        <w:t>additional Materials</w:t>
      </w:r>
    </w:p>
    <w:p w14:paraId="0564B673" w14:textId="1C6D02DC" w:rsidR="00817027" w:rsidRDefault="00817027" w:rsidP="00817027">
      <w:pPr>
        <w:pStyle w:val="ListNumber2"/>
      </w:pPr>
      <w:r>
        <w:t xml:space="preserve">Golden Gate Community Center Advisory Board Minutes </w:t>
      </w:r>
    </w:p>
    <w:p w14:paraId="3C88CC15" w14:textId="2FA27379" w:rsidR="00323A4A" w:rsidRDefault="004A0AC7" w:rsidP="00323A4A">
      <w:pPr>
        <w:pStyle w:val="ListNumber"/>
      </w:pPr>
      <w:r>
        <w:t xml:space="preserve">Board / </w:t>
      </w:r>
      <w:r w:rsidR="00323A4A">
        <w:t>Public comments</w:t>
      </w:r>
    </w:p>
    <w:p w14:paraId="41C49CEC" w14:textId="25B28FEA" w:rsidR="00C0394E" w:rsidRDefault="00C0394E" w:rsidP="00323A4A">
      <w:pPr>
        <w:pStyle w:val="ListNumber"/>
      </w:pPr>
      <w:r>
        <w:t>Manager Updates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5E972BB6" w14:textId="4837709A" w:rsidR="008A0646" w:rsidRPr="00CF2972" w:rsidRDefault="00514266" w:rsidP="0029076C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6231" w14:textId="77777777" w:rsidR="00877CBF" w:rsidRDefault="00877CBF" w:rsidP="001E7D29">
      <w:pPr>
        <w:spacing w:after="0" w:line="240" w:lineRule="auto"/>
      </w:pPr>
      <w:r>
        <w:separator/>
      </w:r>
    </w:p>
  </w:endnote>
  <w:endnote w:type="continuationSeparator" w:id="0">
    <w:p w14:paraId="45581C08" w14:textId="77777777" w:rsidR="00877CBF" w:rsidRDefault="00877CB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DED6" w14:textId="77777777" w:rsidR="00877CBF" w:rsidRDefault="00877CBF" w:rsidP="001E7D29">
      <w:pPr>
        <w:spacing w:after="0" w:line="240" w:lineRule="auto"/>
      </w:pPr>
      <w:r>
        <w:separator/>
      </w:r>
    </w:p>
  </w:footnote>
  <w:footnote w:type="continuationSeparator" w:id="0">
    <w:p w14:paraId="4FA20083" w14:textId="77777777" w:rsidR="00877CBF" w:rsidRDefault="00877CB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F"/>
    <w:rsid w:val="0000418E"/>
    <w:rsid w:val="00015698"/>
    <w:rsid w:val="00016839"/>
    <w:rsid w:val="00036CD4"/>
    <w:rsid w:val="00053789"/>
    <w:rsid w:val="00057671"/>
    <w:rsid w:val="0008636D"/>
    <w:rsid w:val="000B748F"/>
    <w:rsid w:val="000C66EC"/>
    <w:rsid w:val="000D445D"/>
    <w:rsid w:val="000D5AE9"/>
    <w:rsid w:val="000F2FFA"/>
    <w:rsid w:val="000F48CE"/>
    <w:rsid w:val="000F4987"/>
    <w:rsid w:val="000F65EC"/>
    <w:rsid w:val="00102C4A"/>
    <w:rsid w:val="00112816"/>
    <w:rsid w:val="0011573E"/>
    <w:rsid w:val="001269DE"/>
    <w:rsid w:val="00126B96"/>
    <w:rsid w:val="0013384D"/>
    <w:rsid w:val="00135F3C"/>
    <w:rsid w:val="00140DAE"/>
    <w:rsid w:val="001478B6"/>
    <w:rsid w:val="00150A3C"/>
    <w:rsid w:val="0015180F"/>
    <w:rsid w:val="001613EF"/>
    <w:rsid w:val="001746FC"/>
    <w:rsid w:val="00176000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77FC"/>
    <w:rsid w:val="00220ACD"/>
    <w:rsid w:val="0022390D"/>
    <w:rsid w:val="00223A0B"/>
    <w:rsid w:val="002404F5"/>
    <w:rsid w:val="00275260"/>
    <w:rsid w:val="00276FA1"/>
    <w:rsid w:val="00285B87"/>
    <w:rsid w:val="0029076C"/>
    <w:rsid w:val="00291B4A"/>
    <w:rsid w:val="002A4E4F"/>
    <w:rsid w:val="002A53FB"/>
    <w:rsid w:val="002B35DE"/>
    <w:rsid w:val="002C3D7E"/>
    <w:rsid w:val="002E50AC"/>
    <w:rsid w:val="003101E9"/>
    <w:rsid w:val="00314A7A"/>
    <w:rsid w:val="003178FD"/>
    <w:rsid w:val="0032075F"/>
    <w:rsid w:val="0032131A"/>
    <w:rsid w:val="00323A4A"/>
    <w:rsid w:val="00327458"/>
    <w:rsid w:val="003310BF"/>
    <w:rsid w:val="00333289"/>
    <w:rsid w:val="00333DF8"/>
    <w:rsid w:val="003443B3"/>
    <w:rsid w:val="00352B99"/>
    <w:rsid w:val="00357641"/>
    <w:rsid w:val="00360B6E"/>
    <w:rsid w:val="00361DEE"/>
    <w:rsid w:val="00386AFF"/>
    <w:rsid w:val="00394EF4"/>
    <w:rsid w:val="003E0B04"/>
    <w:rsid w:val="003E2B1C"/>
    <w:rsid w:val="003E4F92"/>
    <w:rsid w:val="003F009F"/>
    <w:rsid w:val="00410612"/>
    <w:rsid w:val="004111BA"/>
    <w:rsid w:val="00411F8B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A0AC7"/>
    <w:rsid w:val="004B0A51"/>
    <w:rsid w:val="004B5B43"/>
    <w:rsid w:val="004B5C09"/>
    <w:rsid w:val="004E227E"/>
    <w:rsid w:val="004F077E"/>
    <w:rsid w:val="004F210D"/>
    <w:rsid w:val="004F62FB"/>
    <w:rsid w:val="00500DD1"/>
    <w:rsid w:val="005037D3"/>
    <w:rsid w:val="00505255"/>
    <w:rsid w:val="00514266"/>
    <w:rsid w:val="00515252"/>
    <w:rsid w:val="00521AE3"/>
    <w:rsid w:val="005246CA"/>
    <w:rsid w:val="00535B54"/>
    <w:rsid w:val="00541219"/>
    <w:rsid w:val="00545961"/>
    <w:rsid w:val="00554276"/>
    <w:rsid w:val="00564D17"/>
    <w:rsid w:val="00567782"/>
    <w:rsid w:val="00585C89"/>
    <w:rsid w:val="005A2C9C"/>
    <w:rsid w:val="005B1B6F"/>
    <w:rsid w:val="005B2C4C"/>
    <w:rsid w:val="005E0ED9"/>
    <w:rsid w:val="00607A36"/>
    <w:rsid w:val="00616B41"/>
    <w:rsid w:val="00620AE8"/>
    <w:rsid w:val="00630318"/>
    <w:rsid w:val="00636448"/>
    <w:rsid w:val="0064628C"/>
    <w:rsid w:val="0065214E"/>
    <w:rsid w:val="00655EE2"/>
    <w:rsid w:val="006660CC"/>
    <w:rsid w:val="00671ECA"/>
    <w:rsid w:val="00676DC2"/>
    <w:rsid w:val="00680296"/>
    <w:rsid w:val="00680FF2"/>
    <w:rsid w:val="006853BC"/>
    <w:rsid w:val="00687389"/>
    <w:rsid w:val="00690F98"/>
    <w:rsid w:val="006928C1"/>
    <w:rsid w:val="006B152C"/>
    <w:rsid w:val="006D5463"/>
    <w:rsid w:val="006D69ED"/>
    <w:rsid w:val="006E015E"/>
    <w:rsid w:val="006E3C09"/>
    <w:rsid w:val="006E614D"/>
    <w:rsid w:val="006E7EF6"/>
    <w:rsid w:val="006E7FC8"/>
    <w:rsid w:val="006F03D4"/>
    <w:rsid w:val="00700B1F"/>
    <w:rsid w:val="00705136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A53FC"/>
    <w:rsid w:val="007D4A8B"/>
    <w:rsid w:val="007D5836"/>
    <w:rsid w:val="007D6237"/>
    <w:rsid w:val="007F34A4"/>
    <w:rsid w:val="008032D4"/>
    <w:rsid w:val="00815563"/>
    <w:rsid w:val="00817027"/>
    <w:rsid w:val="008240DA"/>
    <w:rsid w:val="008260A2"/>
    <w:rsid w:val="008429E5"/>
    <w:rsid w:val="008465FB"/>
    <w:rsid w:val="00865616"/>
    <w:rsid w:val="00867EA4"/>
    <w:rsid w:val="00873724"/>
    <w:rsid w:val="00877CBF"/>
    <w:rsid w:val="008954BE"/>
    <w:rsid w:val="008955AB"/>
    <w:rsid w:val="00897D88"/>
    <w:rsid w:val="008A0319"/>
    <w:rsid w:val="008A0646"/>
    <w:rsid w:val="008A5446"/>
    <w:rsid w:val="008B4876"/>
    <w:rsid w:val="008C6084"/>
    <w:rsid w:val="008D43E9"/>
    <w:rsid w:val="008E3C0E"/>
    <w:rsid w:val="008E421A"/>
    <w:rsid w:val="008E476B"/>
    <w:rsid w:val="009027C4"/>
    <w:rsid w:val="00902C1D"/>
    <w:rsid w:val="00907D7E"/>
    <w:rsid w:val="00927C63"/>
    <w:rsid w:val="00932F50"/>
    <w:rsid w:val="0094637B"/>
    <w:rsid w:val="009511B3"/>
    <w:rsid w:val="009513C6"/>
    <w:rsid w:val="00955A78"/>
    <w:rsid w:val="0096736D"/>
    <w:rsid w:val="009728E6"/>
    <w:rsid w:val="0099132C"/>
    <w:rsid w:val="009921B8"/>
    <w:rsid w:val="009A3D43"/>
    <w:rsid w:val="009B523B"/>
    <w:rsid w:val="009B72B3"/>
    <w:rsid w:val="009C4FCF"/>
    <w:rsid w:val="009C524A"/>
    <w:rsid w:val="009D4984"/>
    <w:rsid w:val="009D6901"/>
    <w:rsid w:val="009D6B4A"/>
    <w:rsid w:val="009F4E19"/>
    <w:rsid w:val="00A036A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53B1A"/>
    <w:rsid w:val="00A60E11"/>
    <w:rsid w:val="00A63D35"/>
    <w:rsid w:val="00A90754"/>
    <w:rsid w:val="00A9231C"/>
    <w:rsid w:val="00A95224"/>
    <w:rsid w:val="00AA2532"/>
    <w:rsid w:val="00AA7CE3"/>
    <w:rsid w:val="00AC2D14"/>
    <w:rsid w:val="00AD6244"/>
    <w:rsid w:val="00AE1F88"/>
    <w:rsid w:val="00AE361F"/>
    <w:rsid w:val="00AE5370"/>
    <w:rsid w:val="00B07516"/>
    <w:rsid w:val="00B13296"/>
    <w:rsid w:val="00B247A9"/>
    <w:rsid w:val="00B435B5"/>
    <w:rsid w:val="00B53B90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9299F"/>
    <w:rsid w:val="00BB018B"/>
    <w:rsid w:val="00BD1747"/>
    <w:rsid w:val="00BD2B06"/>
    <w:rsid w:val="00BD412D"/>
    <w:rsid w:val="00BD64B7"/>
    <w:rsid w:val="00BE44F5"/>
    <w:rsid w:val="00BF35D0"/>
    <w:rsid w:val="00BF3797"/>
    <w:rsid w:val="00C0394E"/>
    <w:rsid w:val="00C14973"/>
    <w:rsid w:val="00C1643D"/>
    <w:rsid w:val="00C22A76"/>
    <w:rsid w:val="00C261A9"/>
    <w:rsid w:val="00C42793"/>
    <w:rsid w:val="00C462B1"/>
    <w:rsid w:val="00C47909"/>
    <w:rsid w:val="00C51B90"/>
    <w:rsid w:val="00C601ED"/>
    <w:rsid w:val="00C9760C"/>
    <w:rsid w:val="00CB7392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F2868"/>
    <w:rsid w:val="00DF525E"/>
    <w:rsid w:val="00E12740"/>
    <w:rsid w:val="00E1322B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86679"/>
    <w:rsid w:val="00E930EC"/>
    <w:rsid w:val="00E95BC5"/>
    <w:rsid w:val="00EF6435"/>
    <w:rsid w:val="00F10F6B"/>
    <w:rsid w:val="00F170D6"/>
    <w:rsid w:val="00F23697"/>
    <w:rsid w:val="00F32E69"/>
    <w:rsid w:val="00F36BB7"/>
    <w:rsid w:val="00F429A2"/>
    <w:rsid w:val="00F464A6"/>
    <w:rsid w:val="00F466B7"/>
    <w:rsid w:val="00F47616"/>
    <w:rsid w:val="00F87EAA"/>
    <w:rsid w:val="00F92B25"/>
    <w:rsid w:val="00FA7F7F"/>
    <w:rsid w:val="00FB3809"/>
    <w:rsid w:val="00FD6997"/>
    <w:rsid w:val="00FD6CAB"/>
    <w:rsid w:val="00FE6B6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0F48CE"/>
    <w:rsid w:val="00150A3C"/>
    <w:rsid w:val="003101E9"/>
    <w:rsid w:val="00327458"/>
    <w:rsid w:val="005B2C4C"/>
    <w:rsid w:val="00671ECA"/>
    <w:rsid w:val="00705136"/>
    <w:rsid w:val="007D4682"/>
    <w:rsid w:val="008032D4"/>
    <w:rsid w:val="00926298"/>
    <w:rsid w:val="0096736D"/>
    <w:rsid w:val="009C524A"/>
    <w:rsid w:val="00A51B1E"/>
    <w:rsid w:val="00AE2D0A"/>
    <w:rsid w:val="00B53B90"/>
    <w:rsid w:val="00C22A76"/>
    <w:rsid w:val="00C51B90"/>
    <w:rsid w:val="00D62A7B"/>
    <w:rsid w:val="00D75999"/>
    <w:rsid w:val="00E930EC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2025-10-07T15:21:00Z</dcterms:created>
  <dcterms:modified xsi:type="dcterms:W3CDTF">2025-10-08T12:27:00Z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