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E832C4" w:rsidRDefault="00B57929" w:rsidP="00E832C4">
      <w:pPr>
        <w:rPr>
          <w:b/>
          <w:bCs/>
          <w:sz w:val="36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E832C4">
        <w:rPr>
          <w:b/>
          <w:bCs/>
          <w:sz w:val="36"/>
          <w:szCs w:val="20"/>
        </w:rPr>
        <w:t>Parks &amp; Recreation Advisory Board</w:t>
      </w:r>
    </w:p>
    <w:p w14:paraId="02158FC5" w14:textId="27E9D228" w:rsidR="00275260" w:rsidRPr="000F2FFA" w:rsidRDefault="00427EFF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412D6A" w:rsidRPr="00A476B7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64AE89BA" w:rsidR="00412D6A" w:rsidRPr="00873724" w:rsidRDefault="00744232" w:rsidP="00412D6A">
            <w:pPr>
              <w:pStyle w:val="Details"/>
            </w:pPr>
            <w:sdt>
              <w:sdtPr>
                <w:id w:val="1578551149"/>
                <w:placeholder>
                  <w:docPart w:val="2633B30FD4654E88A4F4EBEC79625452"/>
                </w:placeholder>
                <w:showingPlcHdr/>
                <w15:appearance w15:val="hidden"/>
              </w:sdtPr>
              <w:sdtEndPr/>
              <w:sdtContent>
                <w:r w:rsidR="00412D6A" w:rsidRPr="00873724">
                  <w:t>LOCATION:</w:t>
                </w:r>
              </w:sdtContent>
            </w:sdt>
            <w:r w:rsidR="00412D6A" w:rsidRPr="00873724">
              <w:t xml:space="preserve"> </w:t>
            </w:r>
          </w:p>
        </w:tc>
        <w:tc>
          <w:tcPr>
            <w:tcW w:w="4808" w:type="dxa"/>
          </w:tcPr>
          <w:p w14:paraId="7EB9F861" w14:textId="07041606" w:rsidR="00412D6A" w:rsidRPr="001F7BEF" w:rsidRDefault="00412D6A" w:rsidP="00412D6A">
            <w:pPr>
              <w:pStyle w:val="Details2"/>
              <w:rPr>
                <w:b/>
                <w:bCs/>
                <w:caps/>
                <w:szCs w:val="18"/>
              </w:rPr>
            </w:pPr>
            <w:r>
              <w:rPr>
                <w:b/>
                <w:bCs/>
                <w:caps/>
                <w:szCs w:val="18"/>
              </w:rPr>
              <w:t xml:space="preserve">NORTH COLLIER REGIONAL PARK </w:t>
            </w:r>
          </w:p>
        </w:tc>
      </w:tr>
      <w:tr w:rsidR="00412D6A" w:rsidRPr="00A476B7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65FD65A8" w:rsidR="00412D6A" w:rsidRPr="00873724" w:rsidRDefault="00744232" w:rsidP="00412D6A">
            <w:pPr>
              <w:pStyle w:val="Details"/>
            </w:pPr>
            <w:sdt>
              <w:sdtPr>
                <w:id w:val="355847789"/>
                <w:placeholder>
                  <w:docPart w:val="7CAAA5908510443E9CDA46632756F0C8"/>
                </w:placeholder>
                <w:showingPlcHdr/>
                <w15:appearance w15:val="hidden"/>
              </w:sdtPr>
              <w:sdtEndPr/>
              <w:sdtContent>
                <w:r w:rsidR="00412D6A" w:rsidRPr="00873724">
                  <w:t>Date:</w:t>
                </w:r>
              </w:sdtContent>
            </w:sdt>
            <w:r w:rsidR="00412D6A" w:rsidRPr="00873724">
              <w:t xml:space="preserve"> </w:t>
            </w:r>
          </w:p>
        </w:tc>
        <w:tc>
          <w:tcPr>
            <w:tcW w:w="4808" w:type="dxa"/>
          </w:tcPr>
          <w:p w14:paraId="239F0FD8" w14:textId="010C98BA" w:rsidR="00412D6A" w:rsidRPr="00CF2972" w:rsidRDefault="00744232" w:rsidP="00412D6A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DC744DE7E7D445BCB53E40DE54F9A56B"/>
                </w:placeholder>
                <w15:appearance w15:val="hidden"/>
              </w:sdtPr>
              <w:sdtEndPr/>
              <w:sdtContent>
                <w:r w:rsidR="00412D6A">
                  <w:rPr>
                    <w:szCs w:val="18"/>
                  </w:rPr>
                  <w:t xml:space="preserve">Wednesday, </w:t>
                </w:r>
                <w:r w:rsidR="00412D6A">
                  <w:rPr>
                    <w:b/>
                    <w:bCs/>
                    <w:szCs w:val="18"/>
                  </w:rPr>
                  <w:t>November 19,</w:t>
                </w:r>
                <w:r w:rsidR="00412D6A" w:rsidRPr="00BF3797">
                  <w:rPr>
                    <w:szCs w:val="18"/>
                  </w:rPr>
                  <w:t xml:space="preserve"> </w:t>
                </w:r>
                <w:r w:rsidR="00412D6A">
                  <w:rPr>
                    <w:szCs w:val="18"/>
                  </w:rPr>
                  <w:t>2025</w:t>
                </w:r>
              </w:sdtContent>
            </w:sdt>
            <w:r w:rsidR="00412D6A">
              <w:rPr>
                <w:szCs w:val="18"/>
              </w:rPr>
              <w:t xml:space="preserve"> </w:t>
            </w:r>
          </w:p>
        </w:tc>
      </w:tr>
      <w:bookmarkStart w:id="0" w:name="_Hlk174526840"/>
      <w:tr w:rsidR="00412D6A" w:rsidRPr="00A476B7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63060A6" w:rsidR="00412D6A" w:rsidRPr="00873724" w:rsidRDefault="00744232" w:rsidP="00412D6A">
            <w:pPr>
              <w:pStyle w:val="Details"/>
            </w:pPr>
            <w:sdt>
              <w:sdtPr>
                <w:id w:val="-1490937403"/>
                <w:placeholder>
                  <w:docPart w:val="A2720FE0F75843EBAE068A89C834E2D3"/>
                </w:placeholder>
                <w15:appearance w15:val="hidden"/>
              </w:sdtPr>
              <w:sdtEndPr/>
              <w:sdtContent>
                <w:r w:rsidR="00412D6A">
                  <w:t>ADDRESS:</w:t>
                </w:r>
              </w:sdtContent>
            </w:sdt>
            <w:r w:rsidR="00412D6A" w:rsidRPr="00873724">
              <w:t xml:space="preserve"> </w:t>
            </w:r>
          </w:p>
        </w:tc>
        <w:tc>
          <w:tcPr>
            <w:tcW w:w="4808" w:type="dxa"/>
          </w:tcPr>
          <w:p w14:paraId="52E6C9BA" w14:textId="1B4C515E" w:rsidR="00412D6A" w:rsidRPr="00CF2972" w:rsidRDefault="00744232" w:rsidP="00412D6A">
            <w:pPr>
              <w:pStyle w:val="Details2"/>
              <w:rPr>
                <w:szCs w:val="18"/>
              </w:rPr>
            </w:pPr>
            <w:r>
              <w:rPr>
                <w:szCs w:val="18"/>
              </w:rPr>
              <w:t>15000 Livingston Road Naples, FL 34109</w:t>
            </w:r>
          </w:p>
        </w:tc>
      </w:tr>
      <w:bookmarkEnd w:id="0"/>
      <w:tr w:rsidR="00412D6A" w:rsidRPr="00A476B7" w14:paraId="287D1395" w14:textId="77777777" w:rsidTr="00873724">
        <w:trPr>
          <w:trHeight w:val="423"/>
        </w:trPr>
        <w:tc>
          <w:tcPr>
            <w:tcW w:w="2070" w:type="dxa"/>
          </w:tcPr>
          <w:p w14:paraId="78F305E7" w14:textId="067FFCC6" w:rsidR="00412D6A" w:rsidRPr="00873724" w:rsidRDefault="00744232" w:rsidP="00412D6A">
            <w:pPr>
              <w:pStyle w:val="Details"/>
            </w:pPr>
            <w:sdt>
              <w:sdtPr>
                <w:id w:val="-1888641729"/>
                <w:placeholder>
                  <w:docPart w:val="870F3C7BE32C482089982E9A973A8157"/>
                </w:placeholder>
                <w:showingPlcHdr/>
                <w15:appearance w15:val="hidden"/>
              </w:sdtPr>
              <w:sdtEndPr/>
              <w:sdtContent>
                <w:r w:rsidR="00412D6A" w:rsidRPr="00873724">
                  <w:t>Time:</w:t>
                </w:r>
              </w:sdtContent>
            </w:sdt>
            <w:r w:rsidR="00412D6A" w:rsidRPr="00873724">
              <w:t xml:space="preserve"> </w:t>
            </w:r>
          </w:p>
        </w:tc>
        <w:tc>
          <w:tcPr>
            <w:tcW w:w="4808" w:type="dxa"/>
          </w:tcPr>
          <w:p w14:paraId="1E366994" w14:textId="13A23F54" w:rsidR="00412D6A" w:rsidRPr="006E614D" w:rsidRDefault="00744232" w:rsidP="00412D6A">
            <w:pPr>
              <w:pStyle w:val="Details2"/>
              <w:rPr>
                <w:b/>
                <w:bCs/>
                <w:color w:val="C00000"/>
                <w:szCs w:val="18"/>
              </w:rPr>
            </w:pPr>
            <w:sdt>
              <w:sdtPr>
                <w:rPr>
                  <w:b/>
                  <w:bCs/>
                  <w:color w:val="C00000"/>
                  <w:szCs w:val="18"/>
                </w:rPr>
                <w:id w:val="1805658812"/>
                <w:placeholder>
                  <w:docPart w:val="7086A58C2B4C4DE58C04C7AFAA1912F3"/>
                </w:placeholder>
                <w15:appearance w15:val="hidden"/>
              </w:sdtPr>
              <w:sdtEndPr/>
              <w:sdtContent>
                <w:r w:rsidR="00412D6A" w:rsidRPr="00935084">
                  <w:rPr>
                    <w:b/>
                    <w:bCs/>
                    <w:szCs w:val="18"/>
                  </w:rPr>
                  <w:t xml:space="preserve">2:00 PM </w:t>
                </w:r>
              </w:sdtContent>
            </w:sdt>
            <w:r w:rsidR="00412D6A" w:rsidRPr="006E614D">
              <w:rPr>
                <w:b/>
                <w:bCs/>
                <w:color w:val="C0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8465FB" w:rsidRDefault="00873724" w:rsidP="00873724">
      <w:pPr>
        <w:pStyle w:val="ListNumber"/>
      </w:pPr>
      <w:bookmarkStart w:id="1" w:name="_Hlk158971832"/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8465FB" w:rsidRDefault="008465FB" w:rsidP="008465FB">
      <w:pPr>
        <w:pStyle w:val="ListNumber2"/>
      </w:pPr>
      <w:r w:rsidRPr="008465FB">
        <w:t xml:space="preserve">Welcome by </w:t>
      </w:r>
      <w:r w:rsidR="007D4A8B">
        <w:t xml:space="preserve">the </w:t>
      </w:r>
      <w:r>
        <w:t>Director</w:t>
      </w:r>
    </w:p>
    <w:p w14:paraId="08E4AA8D" w14:textId="77777777" w:rsidR="008465FB" w:rsidRPr="008465FB" w:rsidRDefault="008465FB" w:rsidP="008465FB">
      <w:pPr>
        <w:pStyle w:val="ListNumber2"/>
      </w:pPr>
      <w:r w:rsidRPr="008465FB">
        <w:t>Roll Call</w:t>
      </w:r>
    </w:p>
    <w:p w14:paraId="6AA5AC8E" w14:textId="4F4F05C3" w:rsidR="008465FB" w:rsidRPr="00873724" w:rsidRDefault="008465FB" w:rsidP="008465FB">
      <w:pPr>
        <w:pStyle w:val="ListNumber2"/>
      </w:pPr>
      <w:r w:rsidRPr="008465FB">
        <w:t>Verification of Quorum</w:t>
      </w:r>
    </w:p>
    <w:p w14:paraId="4E7F1925" w14:textId="07F9C3D8" w:rsidR="00873724" w:rsidRPr="008465FB" w:rsidRDefault="00427EFF" w:rsidP="00873724">
      <w:pPr>
        <w:pStyle w:val="ListNumber"/>
      </w:pPr>
      <w:r w:rsidRPr="00427EFF">
        <w:rPr>
          <w:rFonts w:eastAsiaTheme="majorEastAsia"/>
        </w:rPr>
        <w:t>Pledge of Allegiance and Invocation</w:t>
      </w:r>
    </w:p>
    <w:p w14:paraId="2B0FB7AD" w14:textId="2881C034" w:rsidR="00427EFF" w:rsidRPr="00873724" w:rsidRDefault="00427EFF" w:rsidP="00873724">
      <w:pPr>
        <w:pStyle w:val="ListNumber"/>
      </w:pPr>
      <w:r>
        <w:rPr>
          <w:rFonts w:eastAsiaTheme="majorEastAsia"/>
        </w:rPr>
        <w:t>Approval of the Agenda</w:t>
      </w:r>
    </w:p>
    <w:p w14:paraId="52E976E2" w14:textId="4885A0A0" w:rsidR="00817027" w:rsidRPr="00E714CA" w:rsidRDefault="008465FB" w:rsidP="00607A36">
      <w:pPr>
        <w:pStyle w:val="ListNumber"/>
      </w:pPr>
      <w:r w:rsidRPr="008465FB">
        <w:rPr>
          <w:rFonts w:eastAsiaTheme="majorEastAsia"/>
        </w:rPr>
        <w:t xml:space="preserve">Approval of Previous Meeting </w:t>
      </w:r>
      <w:r w:rsidR="007D4A8B">
        <w:rPr>
          <w:rFonts w:eastAsiaTheme="majorEastAsia"/>
        </w:rPr>
        <w:t>Minutes</w:t>
      </w:r>
      <w:r w:rsidR="00E714CA">
        <w:rPr>
          <w:rFonts w:eastAsiaTheme="majorEastAsia"/>
        </w:rPr>
        <w:t xml:space="preserve"> </w:t>
      </w:r>
    </w:p>
    <w:p w14:paraId="442ED977" w14:textId="56D3921B" w:rsidR="00E714CA" w:rsidRDefault="00E714CA" w:rsidP="00E714CA">
      <w:pPr>
        <w:pStyle w:val="ListNumber"/>
      </w:pPr>
      <w:r>
        <w:t>New Buisness</w:t>
      </w:r>
    </w:p>
    <w:p w14:paraId="3E5CAE6B" w14:textId="5ECCBBAE" w:rsidR="00E714CA" w:rsidRDefault="00E714CA" w:rsidP="00E714CA">
      <w:pPr>
        <w:pStyle w:val="ListNumber2"/>
      </w:pPr>
      <w:r>
        <w:t>Meeting Schedule Discussion</w:t>
      </w:r>
      <w:r w:rsidR="00240D80">
        <w:t xml:space="preserve"> – James Hanrahan</w:t>
      </w:r>
    </w:p>
    <w:p w14:paraId="2A8FF561" w14:textId="01811ACA" w:rsidR="00E714CA" w:rsidRDefault="00E714CA" w:rsidP="00E714CA">
      <w:pPr>
        <w:pStyle w:val="ListNumber2"/>
      </w:pPr>
      <w:r>
        <w:t xml:space="preserve">Racquet Sports at Paradise Coast Sports Complex </w:t>
      </w:r>
      <w:r w:rsidR="000A5488">
        <w:t>– Curly Davis</w:t>
      </w:r>
    </w:p>
    <w:p w14:paraId="259C2C24" w14:textId="4C8591BA" w:rsidR="00240D80" w:rsidRDefault="00240D80" w:rsidP="00E714CA">
      <w:pPr>
        <w:pStyle w:val="ListNumber2"/>
      </w:pPr>
      <w:r>
        <w:t>Needs Assessment – Jeanine McPherson</w:t>
      </w:r>
    </w:p>
    <w:p w14:paraId="599C72B7" w14:textId="484E2647" w:rsidR="00630318" w:rsidRDefault="00630318" w:rsidP="00630318">
      <w:pPr>
        <w:pStyle w:val="ListNumber"/>
      </w:pPr>
      <w:r>
        <w:t>Old Business</w:t>
      </w:r>
    </w:p>
    <w:p w14:paraId="68E1A710" w14:textId="16423EBA" w:rsidR="005E3B48" w:rsidRDefault="005E3B48" w:rsidP="00240D80">
      <w:pPr>
        <w:pStyle w:val="ListNumber2"/>
      </w:pPr>
      <w:r>
        <w:t xml:space="preserve">Vacant Chairs </w:t>
      </w:r>
      <w:r w:rsidR="00240D80">
        <w:t>– Miguel Rojas</w:t>
      </w:r>
    </w:p>
    <w:p w14:paraId="0D2B129C" w14:textId="1E587AB3" w:rsidR="00817027" w:rsidRDefault="00817027" w:rsidP="00817027">
      <w:pPr>
        <w:pStyle w:val="ListNumber"/>
      </w:pPr>
      <w:r>
        <w:t>additional Materials</w:t>
      </w:r>
    </w:p>
    <w:p w14:paraId="0564B673" w14:textId="1C6D02DC" w:rsidR="00817027" w:rsidRDefault="00817027" w:rsidP="00817027">
      <w:pPr>
        <w:pStyle w:val="ListNumber2"/>
      </w:pPr>
      <w:r>
        <w:t xml:space="preserve">Golden Gate Community Center Advisory Board Minutes </w:t>
      </w:r>
    </w:p>
    <w:p w14:paraId="7ED190A5" w14:textId="731895C0" w:rsidR="00E714CA" w:rsidRDefault="00E714CA" w:rsidP="00817027">
      <w:pPr>
        <w:pStyle w:val="ListNumber2"/>
      </w:pPr>
      <w:r>
        <w:t>Immokalee Sports Complex – Email Update</w:t>
      </w:r>
    </w:p>
    <w:p w14:paraId="3C88CC15" w14:textId="2FA27379" w:rsidR="00323A4A" w:rsidRDefault="004A0AC7" w:rsidP="00323A4A">
      <w:pPr>
        <w:pStyle w:val="ListNumber"/>
      </w:pPr>
      <w:r>
        <w:t xml:space="preserve">Board / </w:t>
      </w:r>
      <w:r w:rsidR="00323A4A">
        <w:t>Public comments</w:t>
      </w:r>
    </w:p>
    <w:p w14:paraId="41C49CEC" w14:textId="25B28FEA" w:rsidR="00C0394E" w:rsidRDefault="00C0394E" w:rsidP="00323A4A">
      <w:pPr>
        <w:pStyle w:val="ListNumber"/>
      </w:pPr>
      <w:r>
        <w:t>Manager Updates</w:t>
      </w:r>
    </w:p>
    <w:p w14:paraId="3EB0F6E9" w14:textId="2CFCC104" w:rsidR="008465FB" w:rsidRPr="00873724" w:rsidRDefault="008465FB" w:rsidP="00B57929">
      <w:pPr>
        <w:pStyle w:val="ListNumber"/>
      </w:pPr>
      <w:r>
        <w:t>Director</w:t>
      </w:r>
      <w:r w:rsidR="008A0646">
        <w:t>’</w:t>
      </w:r>
      <w:r>
        <w:t>s Report</w:t>
      </w:r>
    </w:p>
    <w:p w14:paraId="5E972BB6" w14:textId="4837709A" w:rsidR="008A0646" w:rsidRPr="00CF2972" w:rsidRDefault="00744232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CF2972">
            <w:t>Adjournment</w:t>
          </w:r>
        </w:sdtContent>
      </w:sdt>
      <w:bookmarkEnd w:id="1"/>
    </w:p>
    <w:sectPr w:rsidR="008A0646" w:rsidRPr="00CF2972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5698"/>
    <w:rsid w:val="00016839"/>
    <w:rsid w:val="00036CD4"/>
    <w:rsid w:val="00053789"/>
    <w:rsid w:val="00057671"/>
    <w:rsid w:val="0008636D"/>
    <w:rsid w:val="000A5488"/>
    <w:rsid w:val="000A72AE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404F5"/>
    <w:rsid w:val="00240D80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12D6A"/>
    <w:rsid w:val="004230D9"/>
    <w:rsid w:val="00427EFF"/>
    <w:rsid w:val="00440B4D"/>
    <w:rsid w:val="00450670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5255"/>
    <w:rsid w:val="00514266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A2C9C"/>
    <w:rsid w:val="005B1B6F"/>
    <w:rsid w:val="005B2C4C"/>
    <w:rsid w:val="005E0ED9"/>
    <w:rsid w:val="005E3B48"/>
    <w:rsid w:val="00604AF0"/>
    <w:rsid w:val="00607A36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B152C"/>
    <w:rsid w:val="006D5463"/>
    <w:rsid w:val="006D69ED"/>
    <w:rsid w:val="006E015E"/>
    <w:rsid w:val="006E3C09"/>
    <w:rsid w:val="006E614D"/>
    <w:rsid w:val="006E7EF6"/>
    <w:rsid w:val="006E7FC8"/>
    <w:rsid w:val="006F03D4"/>
    <w:rsid w:val="00700B1F"/>
    <w:rsid w:val="00705136"/>
    <w:rsid w:val="00710B6E"/>
    <w:rsid w:val="00713887"/>
    <w:rsid w:val="007156F5"/>
    <w:rsid w:val="007257E9"/>
    <w:rsid w:val="00732F79"/>
    <w:rsid w:val="00740105"/>
    <w:rsid w:val="00744232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5563"/>
    <w:rsid w:val="00817027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08E0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35084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523B"/>
    <w:rsid w:val="009B72B3"/>
    <w:rsid w:val="009C4FCF"/>
    <w:rsid w:val="009C524A"/>
    <w:rsid w:val="009D4984"/>
    <w:rsid w:val="009D6901"/>
    <w:rsid w:val="009D6B4A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435B5"/>
    <w:rsid w:val="00B53B90"/>
    <w:rsid w:val="00B565D8"/>
    <w:rsid w:val="00B5779A"/>
    <w:rsid w:val="00B57929"/>
    <w:rsid w:val="00B61FE4"/>
    <w:rsid w:val="00B624AC"/>
    <w:rsid w:val="00B6365C"/>
    <w:rsid w:val="00B64D24"/>
    <w:rsid w:val="00B7147D"/>
    <w:rsid w:val="00B75CFC"/>
    <w:rsid w:val="00B853F9"/>
    <w:rsid w:val="00B9299F"/>
    <w:rsid w:val="00BB018B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72B83"/>
    <w:rsid w:val="00D80B94"/>
    <w:rsid w:val="00DA0E26"/>
    <w:rsid w:val="00DA3B1A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443F4"/>
    <w:rsid w:val="00E4637A"/>
    <w:rsid w:val="00E557A0"/>
    <w:rsid w:val="00E56E27"/>
    <w:rsid w:val="00E714CA"/>
    <w:rsid w:val="00E832C4"/>
    <w:rsid w:val="00E86679"/>
    <w:rsid w:val="00E930EC"/>
    <w:rsid w:val="00E95BC5"/>
    <w:rsid w:val="00EF6435"/>
    <w:rsid w:val="00F10F6B"/>
    <w:rsid w:val="00F170D6"/>
    <w:rsid w:val="00F23697"/>
    <w:rsid w:val="00F32E69"/>
    <w:rsid w:val="00F36BB7"/>
    <w:rsid w:val="00F429A2"/>
    <w:rsid w:val="00F464A6"/>
    <w:rsid w:val="00F466B7"/>
    <w:rsid w:val="00F47616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  <w:docPart>
      <w:docPartPr>
        <w:name w:val="2633B30FD4654E88A4F4EBEC7962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CED4-43BB-4A24-BB76-59BCE276B11D}"/>
      </w:docPartPr>
      <w:docPartBody>
        <w:p w:rsidR="00A7325C" w:rsidRDefault="00A7325C" w:rsidP="00A7325C">
          <w:pPr>
            <w:pStyle w:val="2633B30FD4654E88A4F4EBEC79625452"/>
          </w:pPr>
          <w:r w:rsidRPr="00873724">
            <w:t>LOCATION:</w:t>
          </w:r>
        </w:p>
      </w:docPartBody>
    </w:docPart>
    <w:docPart>
      <w:docPartPr>
        <w:name w:val="7CAAA5908510443E9CDA46632756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E6DB-9C18-43EB-87F2-0A4A932C18EE}"/>
      </w:docPartPr>
      <w:docPartBody>
        <w:p w:rsidR="00A7325C" w:rsidRDefault="00A7325C" w:rsidP="00A7325C">
          <w:pPr>
            <w:pStyle w:val="7CAAA5908510443E9CDA46632756F0C8"/>
          </w:pPr>
          <w:r w:rsidRPr="00873724">
            <w:t>Date:</w:t>
          </w:r>
        </w:p>
      </w:docPartBody>
    </w:docPart>
    <w:docPart>
      <w:docPartPr>
        <w:name w:val="DC744DE7E7D445BCB53E40DE54F9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B545-BDE3-4B9C-BA5A-F0DB8BF9231D}"/>
      </w:docPartPr>
      <w:docPartBody>
        <w:p w:rsidR="00A7325C" w:rsidRDefault="00A7325C" w:rsidP="00A7325C">
          <w:pPr>
            <w:pStyle w:val="DC744DE7E7D445BCB53E40DE54F9A56B"/>
          </w:pPr>
          <w:r w:rsidRPr="00873724">
            <w:t>1/9/23</w:t>
          </w:r>
        </w:p>
      </w:docPartBody>
    </w:docPart>
    <w:docPart>
      <w:docPartPr>
        <w:name w:val="A2720FE0F75843EBAE068A89C834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0C9E-EFAD-48E3-835E-F15BDF7BC7AD}"/>
      </w:docPartPr>
      <w:docPartBody>
        <w:p w:rsidR="00A7325C" w:rsidRDefault="00A7325C" w:rsidP="00A7325C">
          <w:pPr>
            <w:pStyle w:val="A2720FE0F75843EBAE068A89C834E2D3"/>
          </w:pPr>
          <w:r w:rsidRPr="00873724">
            <w:t>Attendees:</w:t>
          </w:r>
        </w:p>
      </w:docPartBody>
    </w:docPart>
    <w:docPart>
      <w:docPartPr>
        <w:name w:val="870F3C7BE32C482089982E9A973A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EDEB-0AC8-4F65-8CFF-F8E838002DB8}"/>
      </w:docPartPr>
      <w:docPartBody>
        <w:p w:rsidR="00A7325C" w:rsidRDefault="00A7325C" w:rsidP="00A7325C">
          <w:pPr>
            <w:pStyle w:val="870F3C7BE32C482089982E9A973A8157"/>
          </w:pPr>
          <w:r w:rsidRPr="00873724">
            <w:t>Time:</w:t>
          </w:r>
        </w:p>
      </w:docPartBody>
    </w:docPart>
    <w:docPart>
      <w:docPartPr>
        <w:name w:val="7086A58C2B4C4DE58C04C7AFAA19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88B-9BE5-42A4-AC7A-E6E88CFFF85A}"/>
      </w:docPartPr>
      <w:docPartBody>
        <w:p w:rsidR="00A7325C" w:rsidRDefault="00A7325C" w:rsidP="00A7325C">
          <w:pPr>
            <w:pStyle w:val="7086A58C2B4C4DE58C04C7AFAA1912F3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F48CE"/>
    <w:rsid w:val="00150A3C"/>
    <w:rsid w:val="003101E9"/>
    <w:rsid w:val="00327458"/>
    <w:rsid w:val="005B2C4C"/>
    <w:rsid w:val="00604AF0"/>
    <w:rsid w:val="00671ECA"/>
    <w:rsid w:val="00705136"/>
    <w:rsid w:val="007D4682"/>
    <w:rsid w:val="008032D4"/>
    <w:rsid w:val="00926298"/>
    <w:rsid w:val="0096736D"/>
    <w:rsid w:val="009C524A"/>
    <w:rsid w:val="00A51B1E"/>
    <w:rsid w:val="00A7325C"/>
    <w:rsid w:val="00AE2D0A"/>
    <w:rsid w:val="00B53B90"/>
    <w:rsid w:val="00B624AC"/>
    <w:rsid w:val="00C22A76"/>
    <w:rsid w:val="00C51B90"/>
    <w:rsid w:val="00D62A7B"/>
    <w:rsid w:val="00D75999"/>
    <w:rsid w:val="00E930E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  <w:style w:type="paragraph" w:customStyle="1" w:styleId="2633B30FD4654E88A4F4EBEC79625452">
    <w:name w:val="2633B30FD4654E88A4F4EBEC79625452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AA5908510443E9CDA46632756F0C8">
    <w:name w:val="7CAAA5908510443E9CDA46632756F0C8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4DE7E7D445BCB53E40DE54F9A56B">
    <w:name w:val="DC744DE7E7D445BCB53E40DE54F9A56B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20FE0F75843EBAE068A89C834E2D3">
    <w:name w:val="A2720FE0F75843EBAE068A89C834E2D3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F3C7BE32C482089982E9A973A8157">
    <w:name w:val="870F3C7BE32C482089982E9A973A8157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6A58C2B4C4DE58C04C7AFAA1912F3">
    <w:name w:val="7086A58C2B4C4DE58C04C7AFAA1912F3"/>
    <w:rsid w:val="00A732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2025-11-10T20:05:00Z</dcterms:created>
  <dcterms:modified xsi:type="dcterms:W3CDTF">2025-11-17T15:33:00Z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