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9511B3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882E5D4" w:rsidR="00A476B7" w:rsidRPr="001F7BEF" w:rsidRDefault="00B9299F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North Collier Regional Park -Administration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9511B3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4A103272" w:rsidR="00A476B7" w:rsidRPr="00CF2972" w:rsidRDefault="009511B3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B9299F">
                  <w:rPr>
                    <w:b/>
                    <w:bCs/>
                    <w:szCs w:val="18"/>
                  </w:rPr>
                  <w:t>March 19</w:t>
                </w:r>
                <w:r w:rsidR="00427EFF" w:rsidRPr="00BF3797">
                  <w:rPr>
                    <w:szCs w:val="18"/>
                  </w:rPr>
                  <w:t xml:space="preserve">,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9511B3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002540E4" w:rsidR="00A476B7" w:rsidRPr="00CF2972" w:rsidRDefault="009511B3" w:rsidP="00873724">
            <w:pPr>
              <w:pStyle w:val="Details2"/>
              <w:rPr>
                <w:szCs w:val="18"/>
              </w:rPr>
            </w:pPr>
            <w:r>
              <w:rPr>
                <w:szCs w:val="18"/>
              </w:rPr>
              <w:t>15000 Livingston Road Naples, Fl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9511B3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3B400311" w:rsidR="00A476B7" w:rsidRPr="009513C6" w:rsidRDefault="009511B3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B9299F" w:rsidRPr="00B9299F">
                  <w:rPr>
                    <w:b/>
                    <w:bCs/>
                    <w:szCs w:val="18"/>
                  </w:rPr>
                  <w:t xml:space="preserve">2:00 PM 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B9299F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257C5C59" w14:textId="27677B7D" w:rsidR="009B72B3" w:rsidRDefault="009B72B3" w:rsidP="00B9299F">
      <w:pPr>
        <w:pStyle w:val="ListNumber2"/>
      </w:pPr>
      <w:r>
        <w:t xml:space="preserve">Purrs &amp; Paddles Pickleball Tournament Alcohol Sale and Consumption </w:t>
      </w:r>
      <w:r w:rsidR="00C9760C">
        <w:t>–</w:t>
      </w:r>
      <w:r>
        <w:t xml:space="preserve"> </w:t>
      </w:r>
      <w:r w:rsidR="00C9760C">
        <w:t>Jim RIch</w:t>
      </w:r>
    </w:p>
    <w:p w14:paraId="555A505D" w14:textId="027CD9D9" w:rsidR="009B72B3" w:rsidRDefault="009B72B3" w:rsidP="00B9299F">
      <w:pPr>
        <w:pStyle w:val="ListNumber2"/>
      </w:pPr>
      <w:r>
        <w:t xml:space="preserve">Collier 311 Presentation – Rafaela Zapata </w:t>
      </w:r>
    </w:p>
    <w:p w14:paraId="5BB9F654" w14:textId="77777777" w:rsidR="0029076C" w:rsidRDefault="00C9760C" w:rsidP="00B9299F">
      <w:pPr>
        <w:pStyle w:val="ListNumber2"/>
      </w:pPr>
      <w:r>
        <w:t>Wikiloc Outdoor Navigation GPS – Duke Vasey</w:t>
      </w:r>
    </w:p>
    <w:p w14:paraId="41DE7AB1" w14:textId="7D50AF6C" w:rsidR="0029076C" w:rsidRDefault="0029076C" w:rsidP="00B9299F">
      <w:pPr>
        <w:pStyle w:val="ListNumber2"/>
      </w:pPr>
      <w:r>
        <w:t>Bayview Agreement</w:t>
      </w:r>
      <w:r w:rsidR="00333289">
        <w:t xml:space="preserve"> – James Hanrahan</w:t>
      </w:r>
    </w:p>
    <w:p w14:paraId="48187127" w14:textId="2420E977" w:rsidR="0029076C" w:rsidRDefault="0029076C" w:rsidP="00B9299F">
      <w:pPr>
        <w:pStyle w:val="ListNumber2"/>
      </w:pPr>
      <w:r>
        <w:t xml:space="preserve">Naples Roller Hockey </w:t>
      </w:r>
      <w:r w:rsidR="00F32E69">
        <w:t xml:space="preserve">- </w:t>
      </w:r>
      <w:r w:rsidR="00F32E69" w:rsidRPr="00F32E69">
        <w:t>Justin Lund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9511B3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EF6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34A4"/>
    <w:rsid w:val="008032D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7D7E"/>
    <w:rsid w:val="00927C63"/>
    <w:rsid w:val="00932F50"/>
    <w:rsid w:val="0094637B"/>
    <w:rsid w:val="009511B3"/>
    <w:rsid w:val="009513C6"/>
    <w:rsid w:val="00955A78"/>
    <w:rsid w:val="0096736D"/>
    <w:rsid w:val="009728E6"/>
    <w:rsid w:val="0099132C"/>
    <w:rsid w:val="009921B8"/>
    <w:rsid w:val="009A3D43"/>
    <w:rsid w:val="009B523B"/>
    <w:rsid w:val="009B72B3"/>
    <w:rsid w:val="009C4FCF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601ED"/>
    <w:rsid w:val="00C9760C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87EAA"/>
    <w:rsid w:val="00F92B25"/>
    <w:rsid w:val="00FA7F7F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7D4682"/>
    <w:rsid w:val="008032D4"/>
    <w:rsid w:val="00926298"/>
    <w:rsid w:val="0096736D"/>
    <w:rsid w:val="00A51B1E"/>
    <w:rsid w:val="00AE2D0A"/>
    <w:rsid w:val="00B53B90"/>
    <w:rsid w:val="00C22A76"/>
    <w:rsid w:val="00D62A7B"/>
    <w:rsid w:val="00D75999"/>
    <w:rsid w:val="00E930E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2025-03-11T19:45:00Z</dcterms:created>
  <dcterms:modified xsi:type="dcterms:W3CDTF">2025-03-19T16:42:00Z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