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F8A" w14:textId="3E2A03E3" w:rsidR="00275260" w:rsidRPr="00E832C4" w:rsidRDefault="00B57929" w:rsidP="00E832C4">
      <w:pPr>
        <w:rPr>
          <w:b/>
          <w:bCs/>
          <w:sz w:val="36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E832C4">
        <w:rPr>
          <w:b/>
          <w:bCs/>
          <w:sz w:val="36"/>
          <w:szCs w:val="20"/>
        </w:rPr>
        <w:t>Parks &amp; Recreation Advisory Board</w:t>
      </w:r>
    </w:p>
    <w:p w14:paraId="02158FC5" w14:textId="27E9D228" w:rsidR="00275260" w:rsidRPr="000F2FFA" w:rsidRDefault="00427EFF" w:rsidP="00386AFF">
      <w:pPr>
        <w:pStyle w:val="Subheading"/>
        <w:spacing w:after="320"/>
        <w:rPr>
          <w:b/>
          <w:bCs/>
        </w:rPr>
      </w:pPr>
      <w:r>
        <w:rPr>
          <w:b/>
          <w:bCs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C47909" w:rsidRPr="00A476B7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77777777" w:rsidR="00A476B7" w:rsidRPr="00873724" w:rsidRDefault="00F518F8" w:rsidP="00873724">
            <w:pPr>
              <w:pStyle w:val="Details"/>
            </w:pPr>
            <w:sdt>
              <w:sdtPr>
                <w:id w:val="1578551149"/>
                <w:placeholder>
                  <w:docPart w:val="400F4F547FB84042A4ED9620D64EC8EE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LOCATION: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7EB9F861" w14:textId="5F192D0A" w:rsidR="00A476B7" w:rsidRPr="001F7BEF" w:rsidRDefault="00FD04D8" w:rsidP="00873724">
            <w:pPr>
              <w:pStyle w:val="Details2"/>
              <w:rPr>
                <w:b/>
                <w:bCs/>
                <w:caps/>
                <w:szCs w:val="18"/>
              </w:rPr>
            </w:pPr>
            <w:r>
              <w:rPr>
                <w:b/>
                <w:bCs/>
                <w:caps/>
                <w:szCs w:val="18"/>
              </w:rPr>
              <w:t>Max Hasse Community Park</w:t>
            </w:r>
          </w:p>
        </w:tc>
      </w:tr>
      <w:tr w:rsidR="00C47909" w:rsidRPr="00A476B7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77777777" w:rsidR="00A476B7" w:rsidRPr="00873724" w:rsidRDefault="00F518F8" w:rsidP="00873724">
            <w:pPr>
              <w:pStyle w:val="Details"/>
            </w:pPr>
            <w:sdt>
              <w:sdtPr>
                <w:id w:val="355847789"/>
                <w:placeholder>
                  <w:docPart w:val="A493D87457F942AEA5F6ADC746777482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Date: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239F0FD8" w14:textId="17054A63" w:rsidR="00A476B7" w:rsidRPr="00CF2972" w:rsidRDefault="00F518F8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1ED85BC4BF304692A6E94F14E4026E74"/>
                </w:placeholder>
                <w15:appearance w15:val="hidden"/>
              </w:sdtPr>
              <w:sdtEndPr/>
              <w:sdtContent>
                <w:r w:rsidR="00427EFF">
                  <w:rPr>
                    <w:szCs w:val="18"/>
                  </w:rPr>
                  <w:t xml:space="preserve">Wednesday, </w:t>
                </w:r>
                <w:r w:rsidR="00FD04D8">
                  <w:rPr>
                    <w:b/>
                    <w:bCs/>
                    <w:szCs w:val="18"/>
                  </w:rPr>
                  <w:t>June 18</w:t>
                </w:r>
                <w:r w:rsidR="00630318">
                  <w:rPr>
                    <w:b/>
                    <w:bCs/>
                    <w:szCs w:val="18"/>
                  </w:rPr>
                  <w:t>,</w:t>
                </w:r>
                <w:r w:rsidR="00427EFF" w:rsidRPr="00BF3797">
                  <w:rPr>
                    <w:szCs w:val="18"/>
                  </w:rPr>
                  <w:t xml:space="preserve"> </w:t>
                </w:r>
                <w:r w:rsidR="00427EFF">
                  <w:rPr>
                    <w:szCs w:val="18"/>
                  </w:rPr>
                  <w:t>202</w:t>
                </w:r>
                <w:r w:rsidR="00BF3797">
                  <w:rPr>
                    <w:szCs w:val="18"/>
                  </w:rPr>
                  <w:t>5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  <w:bookmarkStart w:id="0" w:name="_Hlk174526840"/>
      <w:tr w:rsidR="00C47909" w:rsidRPr="00A476B7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F7773AC" w:rsidR="00A476B7" w:rsidRPr="00873724" w:rsidRDefault="00F518F8" w:rsidP="00873724">
            <w:pPr>
              <w:pStyle w:val="Details"/>
            </w:pPr>
            <w:sdt>
              <w:sdtPr>
                <w:id w:val="-1490937403"/>
                <w:placeholder>
                  <w:docPart w:val="FBBF3858C30B46CA9008A486C646F610"/>
                </w:placeholder>
                <w15:appearance w15:val="hidden"/>
              </w:sdtPr>
              <w:sdtEndPr/>
              <w:sdtContent>
                <w:r w:rsidR="00427EFF">
                  <w:t>ADDRESS: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52E6C9BA" w14:textId="4160DEEA" w:rsidR="00A476B7" w:rsidRPr="00CF2972" w:rsidRDefault="00F518F8" w:rsidP="00873724">
            <w:pPr>
              <w:pStyle w:val="Details2"/>
              <w:rPr>
                <w:szCs w:val="18"/>
              </w:rPr>
            </w:pPr>
            <w:r w:rsidRPr="00F518F8">
              <w:rPr>
                <w:szCs w:val="18"/>
              </w:rPr>
              <w:t>3390 Golden Gate Blvd W, Naples, FL 34117</w:t>
            </w:r>
          </w:p>
        </w:tc>
      </w:tr>
      <w:bookmarkEnd w:id="0"/>
      <w:tr w:rsidR="00C47909" w:rsidRPr="00A476B7" w14:paraId="287D1395" w14:textId="77777777" w:rsidTr="00873724">
        <w:trPr>
          <w:trHeight w:val="423"/>
        </w:trPr>
        <w:tc>
          <w:tcPr>
            <w:tcW w:w="2070" w:type="dxa"/>
          </w:tcPr>
          <w:p w14:paraId="78F305E7" w14:textId="77777777" w:rsidR="00A476B7" w:rsidRPr="00873724" w:rsidRDefault="00F518F8" w:rsidP="00873724">
            <w:pPr>
              <w:pStyle w:val="Details"/>
            </w:pPr>
            <w:sdt>
              <w:sdtPr>
                <w:id w:val="-1888641729"/>
                <w:placeholder>
                  <w:docPart w:val="3A664766A03D4F46ABAECE1DC00FF2B9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Time: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1E366994" w14:textId="3B400311" w:rsidR="00A476B7" w:rsidRPr="009513C6" w:rsidRDefault="00F518F8" w:rsidP="00873724">
            <w:pPr>
              <w:pStyle w:val="Details2"/>
              <w:rPr>
                <w:b/>
                <w:bCs/>
                <w:color w:val="FF0000"/>
                <w:szCs w:val="18"/>
              </w:rPr>
            </w:pPr>
            <w:sdt>
              <w:sdtPr>
                <w:rPr>
                  <w:b/>
                  <w:bCs/>
                  <w:color w:val="FF0000"/>
                  <w:szCs w:val="18"/>
                </w:rPr>
                <w:id w:val="1805658812"/>
                <w:placeholder>
                  <w:docPart w:val="AA486EA59CB2444DBEDA7F97EBB46871"/>
                </w:placeholder>
                <w15:appearance w15:val="hidden"/>
              </w:sdtPr>
              <w:sdtEndPr/>
              <w:sdtContent>
                <w:r w:rsidR="00B9299F" w:rsidRPr="00B9299F">
                  <w:rPr>
                    <w:b/>
                    <w:bCs/>
                    <w:szCs w:val="18"/>
                  </w:rPr>
                  <w:t xml:space="preserve">2:00 PM </w:t>
                </w:r>
              </w:sdtContent>
            </w:sdt>
            <w:r w:rsidR="007D6237" w:rsidRPr="009513C6">
              <w:rPr>
                <w:b/>
                <w:bCs/>
                <w:color w:val="FF0000"/>
                <w:szCs w:val="18"/>
              </w:rPr>
              <w:t xml:space="preserve"> </w:t>
            </w:r>
          </w:p>
        </w:tc>
      </w:tr>
    </w:tbl>
    <w:p w14:paraId="78D1DA17" w14:textId="77777777" w:rsidR="00873724" w:rsidRPr="008465FB" w:rsidRDefault="00873724" w:rsidP="00873724">
      <w:pPr>
        <w:pStyle w:val="ListNumber"/>
      </w:pPr>
      <w:bookmarkStart w:id="1" w:name="_Hlk158971832"/>
      <w:r w:rsidRPr="00873724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73724">
            <w:rPr>
              <w:rFonts w:eastAsiaTheme="majorEastAsia"/>
            </w:rPr>
            <w:t>Call to order</w:t>
          </w:r>
        </w:sdtContent>
      </w:sdt>
    </w:p>
    <w:p w14:paraId="01508400" w14:textId="26D22D6D" w:rsidR="008465FB" w:rsidRPr="008465FB" w:rsidRDefault="008465FB" w:rsidP="008465FB">
      <w:pPr>
        <w:pStyle w:val="ListNumber2"/>
      </w:pPr>
      <w:r w:rsidRPr="008465FB">
        <w:t xml:space="preserve">Welcome by </w:t>
      </w:r>
      <w:r w:rsidR="007D4A8B">
        <w:t xml:space="preserve">the </w:t>
      </w:r>
      <w:r>
        <w:t>Director</w:t>
      </w:r>
    </w:p>
    <w:p w14:paraId="08E4AA8D" w14:textId="77777777" w:rsidR="008465FB" w:rsidRPr="008465FB" w:rsidRDefault="008465FB" w:rsidP="008465FB">
      <w:pPr>
        <w:pStyle w:val="ListNumber2"/>
      </w:pPr>
      <w:r w:rsidRPr="008465FB">
        <w:t>Roll Call</w:t>
      </w:r>
    </w:p>
    <w:p w14:paraId="6AA5AC8E" w14:textId="4F4F05C3" w:rsidR="008465FB" w:rsidRPr="00873724" w:rsidRDefault="008465FB" w:rsidP="008465FB">
      <w:pPr>
        <w:pStyle w:val="ListNumber2"/>
      </w:pPr>
      <w:r w:rsidRPr="008465FB">
        <w:t>Verification of Quorum</w:t>
      </w:r>
    </w:p>
    <w:p w14:paraId="4E7F1925" w14:textId="07F9C3D8" w:rsidR="00873724" w:rsidRPr="008465FB" w:rsidRDefault="00427EFF" w:rsidP="00873724">
      <w:pPr>
        <w:pStyle w:val="ListNumber"/>
      </w:pPr>
      <w:r w:rsidRPr="00427EFF">
        <w:rPr>
          <w:rFonts w:eastAsiaTheme="majorEastAsia"/>
        </w:rPr>
        <w:t>Pledge of Allegiance and Invocation</w:t>
      </w:r>
    </w:p>
    <w:p w14:paraId="2B0FB7AD" w14:textId="2881C034" w:rsidR="00427EFF" w:rsidRPr="00873724" w:rsidRDefault="00427EFF" w:rsidP="00873724">
      <w:pPr>
        <w:pStyle w:val="ListNumber"/>
      </w:pPr>
      <w:r>
        <w:rPr>
          <w:rFonts w:eastAsiaTheme="majorEastAsia"/>
        </w:rPr>
        <w:t>Approval of the Agenda</w:t>
      </w:r>
    </w:p>
    <w:p w14:paraId="7C515FD4" w14:textId="6458F261" w:rsidR="008465FB" w:rsidRPr="007D4A8B" w:rsidRDefault="008465FB" w:rsidP="008465FB">
      <w:pPr>
        <w:pStyle w:val="ListNumber"/>
      </w:pPr>
      <w:r w:rsidRPr="008465FB">
        <w:rPr>
          <w:rFonts w:eastAsiaTheme="majorEastAsia"/>
        </w:rPr>
        <w:t xml:space="preserve">Approval of Previous Meeting </w:t>
      </w:r>
      <w:r w:rsidR="007D4A8B">
        <w:rPr>
          <w:rFonts w:eastAsiaTheme="majorEastAsia"/>
        </w:rPr>
        <w:t>Minutes</w:t>
      </w:r>
    </w:p>
    <w:p w14:paraId="69D930FC" w14:textId="6B007CAF" w:rsidR="0008636D" w:rsidRPr="00630318" w:rsidRDefault="0008636D" w:rsidP="008465FB">
      <w:pPr>
        <w:pStyle w:val="ListNumber"/>
      </w:pPr>
      <w:r>
        <w:rPr>
          <w:rFonts w:eastAsiaTheme="majorEastAsia"/>
        </w:rPr>
        <w:t>New Business</w:t>
      </w:r>
    </w:p>
    <w:p w14:paraId="3B7CDCE1" w14:textId="0B43651B" w:rsidR="00FD04D8" w:rsidRDefault="00FD04D8" w:rsidP="00630318">
      <w:pPr>
        <w:pStyle w:val="ListNumber2"/>
      </w:pPr>
      <w:r>
        <w:t xml:space="preserve">Welcome to Max Hasse – Kyle Bregenzer </w:t>
      </w:r>
    </w:p>
    <w:p w14:paraId="1341609F" w14:textId="41036D17" w:rsidR="00630318" w:rsidRDefault="00630318" w:rsidP="00630318">
      <w:pPr>
        <w:pStyle w:val="ListNumber2"/>
      </w:pPr>
      <w:r>
        <w:t>Summer Camp – Randi Swinderman</w:t>
      </w:r>
    </w:p>
    <w:p w14:paraId="5FF91270" w14:textId="44620CA6" w:rsidR="00630318" w:rsidRDefault="00630318" w:rsidP="00630318">
      <w:pPr>
        <w:pStyle w:val="ListNumber2"/>
      </w:pPr>
      <w:r>
        <w:t>U.S. Open Pickleball – Bob Bowman</w:t>
      </w:r>
    </w:p>
    <w:p w14:paraId="599C72B7" w14:textId="484E2647" w:rsidR="00630318" w:rsidRDefault="00630318" w:rsidP="00630318">
      <w:pPr>
        <w:pStyle w:val="ListNumber"/>
      </w:pPr>
      <w:r>
        <w:t>Old Business</w:t>
      </w:r>
    </w:p>
    <w:p w14:paraId="414C1006" w14:textId="000720AC" w:rsidR="00630318" w:rsidRDefault="00630318" w:rsidP="00630318">
      <w:pPr>
        <w:pStyle w:val="ListNumber2"/>
      </w:pPr>
      <w:r>
        <w:t>Attendance Update – James Handrahan</w:t>
      </w:r>
    </w:p>
    <w:p w14:paraId="562EA5FB" w14:textId="62F16104" w:rsidR="00630318" w:rsidRPr="00B9299F" w:rsidRDefault="00630318" w:rsidP="00630318">
      <w:pPr>
        <w:pStyle w:val="ListNumber2"/>
      </w:pPr>
      <w:r>
        <w:t>Letter of Support – James Hanrahan</w:t>
      </w:r>
    </w:p>
    <w:p w14:paraId="3C88CC15" w14:textId="2FA27379" w:rsidR="00323A4A" w:rsidRDefault="004A0AC7" w:rsidP="00323A4A">
      <w:pPr>
        <w:pStyle w:val="ListNumber"/>
      </w:pPr>
      <w:r>
        <w:t xml:space="preserve">Board / </w:t>
      </w:r>
      <w:r w:rsidR="00323A4A">
        <w:t>Public comments</w:t>
      </w:r>
    </w:p>
    <w:p w14:paraId="41C49CEC" w14:textId="25B28FEA" w:rsidR="00C0394E" w:rsidRDefault="00C0394E" w:rsidP="00323A4A">
      <w:pPr>
        <w:pStyle w:val="ListNumber"/>
      </w:pPr>
      <w:r>
        <w:t>Manager Updates</w:t>
      </w:r>
    </w:p>
    <w:p w14:paraId="3EB0F6E9" w14:textId="2CFCC104" w:rsidR="008465FB" w:rsidRPr="00873724" w:rsidRDefault="008465FB" w:rsidP="00B57929">
      <w:pPr>
        <w:pStyle w:val="ListNumber"/>
      </w:pPr>
      <w:r>
        <w:t>Director</w:t>
      </w:r>
      <w:r w:rsidR="008A0646">
        <w:t>’</w:t>
      </w:r>
      <w:r>
        <w:t>s Report</w:t>
      </w:r>
    </w:p>
    <w:p w14:paraId="5E972BB6" w14:textId="4837709A" w:rsidR="008A0646" w:rsidRPr="00CF2972" w:rsidRDefault="00F518F8" w:rsidP="0029076C">
      <w:pPr>
        <w:pStyle w:val="ListNumber"/>
      </w:pPr>
      <w:sdt>
        <w:sdt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CF2972">
            <w:t>Adjournment</w:t>
          </w:r>
        </w:sdtContent>
      </w:sdt>
      <w:bookmarkEnd w:id="1"/>
    </w:p>
    <w:sectPr w:rsidR="008A0646" w:rsidRPr="00CF2972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5698"/>
    <w:rsid w:val="00016839"/>
    <w:rsid w:val="00036CD4"/>
    <w:rsid w:val="00053789"/>
    <w:rsid w:val="00057671"/>
    <w:rsid w:val="0008636D"/>
    <w:rsid w:val="000B748F"/>
    <w:rsid w:val="000C66EC"/>
    <w:rsid w:val="000D445D"/>
    <w:rsid w:val="000D5AE9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DAE"/>
    <w:rsid w:val="001478B6"/>
    <w:rsid w:val="00150A3C"/>
    <w:rsid w:val="0015180F"/>
    <w:rsid w:val="001613EF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7BEF"/>
    <w:rsid w:val="002077FC"/>
    <w:rsid w:val="00220ACD"/>
    <w:rsid w:val="0022390D"/>
    <w:rsid w:val="00223A0B"/>
    <w:rsid w:val="002404F5"/>
    <w:rsid w:val="00275260"/>
    <w:rsid w:val="00276FA1"/>
    <w:rsid w:val="00285B87"/>
    <w:rsid w:val="0029076C"/>
    <w:rsid w:val="00291B4A"/>
    <w:rsid w:val="002A4E4F"/>
    <w:rsid w:val="002A53FB"/>
    <w:rsid w:val="002B35DE"/>
    <w:rsid w:val="002C3D7E"/>
    <w:rsid w:val="002E50AC"/>
    <w:rsid w:val="003101E9"/>
    <w:rsid w:val="00314A7A"/>
    <w:rsid w:val="003178FD"/>
    <w:rsid w:val="0032075F"/>
    <w:rsid w:val="0032131A"/>
    <w:rsid w:val="00323A4A"/>
    <w:rsid w:val="00327458"/>
    <w:rsid w:val="003310BF"/>
    <w:rsid w:val="00333289"/>
    <w:rsid w:val="00333DF8"/>
    <w:rsid w:val="003443B3"/>
    <w:rsid w:val="00352B99"/>
    <w:rsid w:val="00357641"/>
    <w:rsid w:val="00360B6E"/>
    <w:rsid w:val="00361DEE"/>
    <w:rsid w:val="00386AFF"/>
    <w:rsid w:val="00394EF4"/>
    <w:rsid w:val="003E0B04"/>
    <w:rsid w:val="003E2B1C"/>
    <w:rsid w:val="003E4F92"/>
    <w:rsid w:val="003F009F"/>
    <w:rsid w:val="00410612"/>
    <w:rsid w:val="004111BA"/>
    <w:rsid w:val="00411F8B"/>
    <w:rsid w:val="004230D9"/>
    <w:rsid w:val="00427EFF"/>
    <w:rsid w:val="00440B4D"/>
    <w:rsid w:val="00450670"/>
    <w:rsid w:val="00456A73"/>
    <w:rsid w:val="004663B1"/>
    <w:rsid w:val="004724BD"/>
    <w:rsid w:val="00477352"/>
    <w:rsid w:val="00491C23"/>
    <w:rsid w:val="00491EDB"/>
    <w:rsid w:val="004A0AC7"/>
    <w:rsid w:val="004B0A51"/>
    <w:rsid w:val="004B5B43"/>
    <w:rsid w:val="004B5C09"/>
    <w:rsid w:val="004E227E"/>
    <w:rsid w:val="004F077E"/>
    <w:rsid w:val="004F210D"/>
    <w:rsid w:val="004F62FB"/>
    <w:rsid w:val="00500DD1"/>
    <w:rsid w:val="005037D3"/>
    <w:rsid w:val="00505255"/>
    <w:rsid w:val="00515252"/>
    <w:rsid w:val="00521AE3"/>
    <w:rsid w:val="005246CA"/>
    <w:rsid w:val="00535B54"/>
    <w:rsid w:val="00541219"/>
    <w:rsid w:val="00545961"/>
    <w:rsid w:val="00554276"/>
    <w:rsid w:val="00564D17"/>
    <w:rsid w:val="00567782"/>
    <w:rsid w:val="00585C89"/>
    <w:rsid w:val="005A2C9C"/>
    <w:rsid w:val="005B1B6F"/>
    <w:rsid w:val="005B2C4C"/>
    <w:rsid w:val="005E0ED9"/>
    <w:rsid w:val="00616B41"/>
    <w:rsid w:val="00620AE8"/>
    <w:rsid w:val="00630318"/>
    <w:rsid w:val="00636448"/>
    <w:rsid w:val="0064628C"/>
    <w:rsid w:val="0065214E"/>
    <w:rsid w:val="00655EE2"/>
    <w:rsid w:val="006660CC"/>
    <w:rsid w:val="00676DC2"/>
    <w:rsid w:val="0067762E"/>
    <w:rsid w:val="00680296"/>
    <w:rsid w:val="00680FF2"/>
    <w:rsid w:val="006853BC"/>
    <w:rsid w:val="00687389"/>
    <w:rsid w:val="00690F98"/>
    <w:rsid w:val="006928C1"/>
    <w:rsid w:val="006B152C"/>
    <w:rsid w:val="006C09E9"/>
    <w:rsid w:val="006D5463"/>
    <w:rsid w:val="006D69ED"/>
    <w:rsid w:val="006E015E"/>
    <w:rsid w:val="006E3C09"/>
    <w:rsid w:val="006E7EF6"/>
    <w:rsid w:val="006E7FC8"/>
    <w:rsid w:val="006F03D4"/>
    <w:rsid w:val="00700B1F"/>
    <w:rsid w:val="00705136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A53FC"/>
    <w:rsid w:val="007D4A8B"/>
    <w:rsid w:val="007D5836"/>
    <w:rsid w:val="007D6237"/>
    <w:rsid w:val="007F34A4"/>
    <w:rsid w:val="008032D4"/>
    <w:rsid w:val="00815563"/>
    <w:rsid w:val="008240DA"/>
    <w:rsid w:val="008260A2"/>
    <w:rsid w:val="008429E5"/>
    <w:rsid w:val="008465FB"/>
    <w:rsid w:val="00865616"/>
    <w:rsid w:val="00867EA4"/>
    <w:rsid w:val="00873724"/>
    <w:rsid w:val="00877CBF"/>
    <w:rsid w:val="008954BE"/>
    <w:rsid w:val="008955AB"/>
    <w:rsid w:val="00897D88"/>
    <w:rsid w:val="008A0319"/>
    <w:rsid w:val="008A0646"/>
    <w:rsid w:val="008A5446"/>
    <w:rsid w:val="008B4876"/>
    <w:rsid w:val="008C6084"/>
    <w:rsid w:val="008D43E9"/>
    <w:rsid w:val="008E3C0E"/>
    <w:rsid w:val="008E421A"/>
    <w:rsid w:val="008E476B"/>
    <w:rsid w:val="009027C4"/>
    <w:rsid w:val="00902C1D"/>
    <w:rsid w:val="00907D7E"/>
    <w:rsid w:val="00927C63"/>
    <w:rsid w:val="00932F50"/>
    <w:rsid w:val="0094637B"/>
    <w:rsid w:val="009511B3"/>
    <w:rsid w:val="009513C6"/>
    <w:rsid w:val="00955A78"/>
    <w:rsid w:val="0096736D"/>
    <w:rsid w:val="009728E6"/>
    <w:rsid w:val="0099132C"/>
    <w:rsid w:val="009921B8"/>
    <w:rsid w:val="009A3D43"/>
    <w:rsid w:val="009B523B"/>
    <w:rsid w:val="009B72B3"/>
    <w:rsid w:val="009C4FCF"/>
    <w:rsid w:val="009D4984"/>
    <w:rsid w:val="009D6901"/>
    <w:rsid w:val="009D6B4A"/>
    <w:rsid w:val="009F4E19"/>
    <w:rsid w:val="00A036A9"/>
    <w:rsid w:val="00A07662"/>
    <w:rsid w:val="00A21B71"/>
    <w:rsid w:val="00A3439E"/>
    <w:rsid w:val="00A36DAF"/>
    <w:rsid w:val="00A37F9E"/>
    <w:rsid w:val="00A40085"/>
    <w:rsid w:val="00A476B7"/>
    <w:rsid w:val="00A47DF6"/>
    <w:rsid w:val="00A51B1E"/>
    <w:rsid w:val="00A60E11"/>
    <w:rsid w:val="00A63D35"/>
    <w:rsid w:val="00A90754"/>
    <w:rsid w:val="00A9231C"/>
    <w:rsid w:val="00A95224"/>
    <w:rsid w:val="00AA2532"/>
    <w:rsid w:val="00AA7CE3"/>
    <w:rsid w:val="00AC2D14"/>
    <w:rsid w:val="00AD6244"/>
    <w:rsid w:val="00AE1F88"/>
    <w:rsid w:val="00AE361F"/>
    <w:rsid w:val="00AE5370"/>
    <w:rsid w:val="00B07516"/>
    <w:rsid w:val="00B13296"/>
    <w:rsid w:val="00B247A9"/>
    <w:rsid w:val="00B435B5"/>
    <w:rsid w:val="00B53B90"/>
    <w:rsid w:val="00B565D8"/>
    <w:rsid w:val="00B5779A"/>
    <w:rsid w:val="00B57929"/>
    <w:rsid w:val="00B61FE4"/>
    <w:rsid w:val="00B6365C"/>
    <w:rsid w:val="00B64D24"/>
    <w:rsid w:val="00B7147D"/>
    <w:rsid w:val="00B75CFC"/>
    <w:rsid w:val="00B853F9"/>
    <w:rsid w:val="00B9299F"/>
    <w:rsid w:val="00BB018B"/>
    <w:rsid w:val="00BD1747"/>
    <w:rsid w:val="00BD2B06"/>
    <w:rsid w:val="00BD412D"/>
    <w:rsid w:val="00BD64B7"/>
    <w:rsid w:val="00BE44F5"/>
    <w:rsid w:val="00BF35D0"/>
    <w:rsid w:val="00BF3797"/>
    <w:rsid w:val="00C0394E"/>
    <w:rsid w:val="00C14973"/>
    <w:rsid w:val="00C1643D"/>
    <w:rsid w:val="00C22A76"/>
    <w:rsid w:val="00C261A9"/>
    <w:rsid w:val="00C42793"/>
    <w:rsid w:val="00C462B1"/>
    <w:rsid w:val="00C47909"/>
    <w:rsid w:val="00C51B90"/>
    <w:rsid w:val="00C601ED"/>
    <w:rsid w:val="00C9760C"/>
    <w:rsid w:val="00CB7392"/>
    <w:rsid w:val="00CC385E"/>
    <w:rsid w:val="00CE5A5C"/>
    <w:rsid w:val="00CF2972"/>
    <w:rsid w:val="00D31AB7"/>
    <w:rsid w:val="00D50D23"/>
    <w:rsid w:val="00D512BB"/>
    <w:rsid w:val="00D62A7B"/>
    <w:rsid w:val="00D80B94"/>
    <w:rsid w:val="00DA0E26"/>
    <w:rsid w:val="00DA3B1A"/>
    <w:rsid w:val="00DC6078"/>
    <w:rsid w:val="00DC79AD"/>
    <w:rsid w:val="00DD2075"/>
    <w:rsid w:val="00DF2868"/>
    <w:rsid w:val="00DF525E"/>
    <w:rsid w:val="00E12740"/>
    <w:rsid w:val="00E154C1"/>
    <w:rsid w:val="00E16E2D"/>
    <w:rsid w:val="00E17712"/>
    <w:rsid w:val="00E20D08"/>
    <w:rsid w:val="00E443F4"/>
    <w:rsid w:val="00E4637A"/>
    <w:rsid w:val="00E557A0"/>
    <w:rsid w:val="00E56E27"/>
    <w:rsid w:val="00E832C4"/>
    <w:rsid w:val="00E86679"/>
    <w:rsid w:val="00E930EC"/>
    <w:rsid w:val="00E95BC5"/>
    <w:rsid w:val="00EF6435"/>
    <w:rsid w:val="00F10F6B"/>
    <w:rsid w:val="00F170D6"/>
    <w:rsid w:val="00F23697"/>
    <w:rsid w:val="00F32E69"/>
    <w:rsid w:val="00F36BB7"/>
    <w:rsid w:val="00F429A2"/>
    <w:rsid w:val="00F464A6"/>
    <w:rsid w:val="00F466B7"/>
    <w:rsid w:val="00F47616"/>
    <w:rsid w:val="00F518F8"/>
    <w:rsid w:val="00F87EAA"/>
    <w:rsid w:val="00F92B25"/>
    <w:rsid w:val="00FA7F7F"/>
    <w:rsid w:val="00FB3809"/>
    <w:rsid w:val="00FD04D8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0F4F547FB84042A4ED9620D64E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45637-7A35-4CB4-B897-B4C6CDC7B968}"/>
      </w:docPartPr>
      <w:docPartBody>
        <w:p w:rsidR="00AE2D0A" w:rsidRDefault="00AE2D0A">
          <w:pPr>
            <w:pStyle w:val="400F4F547FB84042A4ED9620D64EC8EE"/>
          </w:pPr>
          <w:r w:rsidRPr="00873724">
            <w:t>LOCATION:</w:t>
          </w:r>
        </w:p>
      </w:docPartBody>
    </w:docPart>
    <w:docPart>
      <w:docPartPr>
        <w:name w:val="A493D87457F942AEA5F6ADC74677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23BE-D3B9-4E5C-8A5A-A7AB8C808E3F}"/>
      </w:docPartPr>
      <w:docPartBody>
        <w:p w:rsidR="00AE2D0A" w:rsidRDefault="00AE2D0A">
          <w:pPr>
            <w:pStyle w:val="A493D87457F942AEA5F6ADC746777482"/>
          </w:pPr>
          <w:r w:rsidRPr="00873724">
            <w:t>Date:</w:t>
          </w:r>
        </w:p>
      </w:docPartBody>
    </w:docPart>
    <w:docPart>
      <w:docPartPr>
        <w:name w:val="1ED85BC4BF304692A6E94F14E402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AC63-E269-4BB7-AFCF-424DAF32B5CE}"/>
      </w:docPartPr>
      <w:docPartBody>
        <w:p w:rsidR="00AE2D0A" w:rsidRDefault="00AE2D0A">
          <w:pPr>
            <w:pStyle w:val="1ED85BC4BF304692A6E94F14E4026E74"/>
          </w:pPr>
          <w:r w:rsidRPr="00873724">
            <w:t>1/9/23</w:t>
          </w:r>
        </w:p>
      </w:docPartBody>
    </w:docPart>
    <w:docPart>
      <w:docPartPr>
        <w:name w:val="FBBF3858C30B46CA9008A486C646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941C3-A40E-45B4-B05D-7EAA16CFA2D2}"/>
      </w:docPartPr>
      <w:docPartBody>
        <w:p w:rsidR="00AE2D0A" w:rsidRDefault="00AE2D0A">
          <w:pPr>
            <w:pStyle w:val="FBBF3858C30B46CA9008A486C646F610"/>
          </w:pPr>
          <w:r w:rsidRPr="00873724">
            <w:t>Attendees:</w:t>
          </w:r>
        </w:p>
      </w:docPartBody>
    </w:docPart>
    <w:docPart>
      <w:docPartPr>
        <w:name w:val="3A664766A03D4F46ABAECE1DC00F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C691-F97E-4ADC-BA18-FA4D12CAF439}"/>
      </w:docPartPr>
      <w:docPartBody>
        <w:p w:rsidR="00AE2D0A" w:rsidRDefault="00AE2D0A">
          <w:pPr>
            <w:pStyle w:val="3A664766A03D4F46ABAECE1DC00FF2B9"/>
          </w:pPr>
          <w:r w:rsidRPr="00873724">
            <w:t>Time:</w:t>
          </w:r>
        </w:p>
      </w:docPartBody>
    </w:docPart>
    <w:docPart>
      <w:docPartPr>
        <w:name w:val="AA486EA59CB2444DBEDA7F97EBB4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7B5D0-DDAA-4DEE-ACE1-A626C73F597D}"/>
      </w:docPartPr>
      <w:docPartBody>
        <w:p w:rsidR="00AE2D0A" w:rsidRDefault="00AE2D0A">
          <w:pPr>
            <w:pStyle w:val="AA486EA59CB2444DBEDA7F97EBB46871"/>
          </w:pPr>
          <w:r w:rsidRPr="00873724">
            <w:t>2:00 PM</w:t>
          </w:r>
        </w:p>
      </w:docPartBody>
    </w:docPart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F48CE"/>
    <w:rsid w:val="00150A3C"/>
    <w:rsid w:val="003101E9"/>
    <w:rsid w:val="00327458"/>
    <w:rsid w:val="005B2C4C"/>
    <w:rsid w:val="0067762E"/>
    <w:rsid w:val="00705136"/>
    <w:rsid w:val="007D4682"/>
    <w:rsid w:val="008032D4"/>
    <w:rsid w:val="00926298"/>
    <w:rsid w:val="0096736D"/>
    <w:rsid w:val="00A51B1E"/>
    <w:rsid w:val="00AE2D0A"/>
    <w:rsid w:val="00B53B90"/>
    <w:rsid w:val="00C22A76"/>
    <w:rsid w:val="00C51B90"/>
    <w:rsid w:val="00D62A7B"/>
    <w:rsid w:val="00D75999"/>
    <w:rsid w:val="00E930EC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0F4F547FB84042A4ED9620D64EC8EE">
    <w:name w:val="400F4F547FB84042A4ED9620D64EC8EE"/>
  </w:style>
  <w:style w:type="paragraph" w:customStyle="1" w:styleId="A493D87457F942AEA5F6ADC746777482">
    <w:name w:val="A493D87457F942AEA5F6ADC746777482"/>
  </w:style>
  <w:style w:type="paragraph" w:customStyle="1" w:styleId="1ED85BC4BF304692A6E94F14E4026E74">
    <w:name w:val="1ED85BC4BF304692A6E94F14E4026E74"/>
  </w:style>
  <w:style w:type="paragraph" w:customStyle="1" w:styleId="FBBF3858C30B46CA9008A486C646F610">
    <w:name w:val="FBBF3858C30B46CA9008A486C646F610"/>
  </w:style>
  <w:style w:type="paragraph" w:customStyle="1" w:styleId="3A664766A03D4F46ABAECE1DC00FF2B9">
    <w:name w:val="3A664766A03D4F46ABAECE1DC00FF2B9"/>
  </w:style>
  <w:style w:type="paragraph" w:customStyle="1" w:styleId="AA486EA59CB2444DBEDA7F97EBB46871">
    <w:name w:val="AA486EA59CB2444DBEDA7F97EBB46871"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2025-06-13T13:04:00Z</dcterms:created>
  <dcterms:modified xsi:type="dcterms:W3CDTF">2025-06-13T13:06:00Z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