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9C2CDB" w:rsidRDefault="00B57929" w:rsidP="00E832C4">
      <w:pPr>
        <w:rPr>
          <w:b/>
          <w:bCs/>
          <w:sz w:val="36"/>
          <w:szCs w:val="20"/>
        </w:rPr>
      </w:pPr>
      <w:r w:rsidRPr="00011FD4">
        <w:rPr>
          <w:b/>
          <w:bCs/>
          <w:noProof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 w:rsidRPr="00011FD4">
        <w:rPr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011FD4">
        <w:rPr>
          <w:b/>
          <w:bCs/>
          <w:sz w:val="32"/>
          <w:szCs w:val="18"/>
        </w:rPr>
        <w:t>P</w:t>
      </w:r>
      <w:r w:rsidR="00427EFF" w:rsidRPr="009C2CDB">
        <w:rPr>
          <w:b/>
          <w:bCs/>
          <w:sz w:val="36"/>
          <w:szCs w:val="20"/>
        </w:rPr>
        <w:t>arks &amp; Recreation Advisory Board</w:t>
      </w:r>
    </w:p>
    <w:p w14:paraId="02158FC5" w14:textId="27E9D228" w:rsidR="00275260" w:rsidRPr="009C2CDB" w:rsidRDefault="00427EFF" w:rsidP="00386AFF">
      <w:pPr>
        <w:pStyle w:val="Subheading"/>
        <w:spacing w:after="320"/>
        <w:rPr>
          <w:b/>
          <w:bCs/>
          <w:sz w:val="28"/>
          <w:szCs w:val="28"/>
        </w:rPr>
      </w:pPr>
      <w:r w:rsidRPr="009C2CDB">
        <w:rPr>
          <w:b/>
          <w:bCs/>
          <w:sz w:val="28"/>
          <w:szCs w:val="28"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9C2CDB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9C2CDB" w:rsidRDefault="00172FC0" w:rsidP="00412D6A">
            <w:pPr>
              <w:pStyle w:val="Details"/>
            </w:pPr>
            <w:sdt>
              <w:sdt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LOCATION: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9C2CDB" w:rsidRDefault="00412D6A" w:rsidP="00412D6A">
            <w:pPr>
              <w:pStyle w:val="Details2"/>
              <w:rPr>
                <w:b/>
                <w:bCs/>
                <w:caps/>
                <w:szCs w:val="18"/>
              </w:rPr>
            </w:pPr>
            <w:r w:rsidRPr="009C2CDB">
              <w:rPr>
                <w:b/>
                <w:bCs/>
                <w:caps/>
                <w:szCs w:val="18"/>
              </w:rPr>
              <w:t xml:space="preserve">NORTH COLLIER REGIONAL PARK </w:t>
            </w:r>
          </w:p>
        </w:tc>
      </w:tr>
      <w:tr w:rsidR="00412D6A" w:rsidRPr="009C2CDB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9C2CDB" w:rsidRDefault="00172FC0" w:rsidP="00412D6A">
            <w:pPr>
              <w:pStyle w:val="Details"/>
            </w:pPr>
            <w:sdt>
              <w:sdt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Date: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239F0FD8" w14:textId="1D1AFF35" w:rsidR="00412D6A" w:rsidRPr="009C2CDB" w:rsidRDefault="00172FC0" w:rsidP="00412D6A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 w:rsidRPr="009C2CDB">
                  <w:rPr>
                    <w:szCs w:val="18"/>
                  </w:rPr>
                  <w:t xml:space="preserve">Wednesday, </w:t>
                </w:r>
                <w:r w:rsidR="00234504">
                  <w:rPr>
                    <w:b/>
                    <w:bCs/>
                    <w:szCs w:val="18"/>
                  </w:rPr>
                  <w:t>February 18</w:t>
                </w:r>
                <w:r w:rsidR="00412D6A" w:rsidRPr="009C2CDB">
                  <w:rPr>
                    <w:b/>
                    <w:bCs/>
                    <w:szCs w:val="18"/>
                  </w:rPr>
                  <w:t>,</w:t>
                </w:r>
                <w:r w:rsidR="00412D6A" w:rsidRPr="009C2CDB">
                  <w:rPr>
                    <w:szCs w:val="18"/>
                  </w:rPr>
                  <w:t xml:space="preserve"> 202</w:t>
                </w:r>
                <w:r w:rsidR="00C80AD3" w:rsidRPr="009C2CDB">
                  <w:rPr>
                    <w:szCs w:val="18"/>
                  </w:rPr>
                  <w:t>6</w:t>
                </w:r>
              </w:sdtContent>
            </w:sdt>
            <w:r w:rsidR="00412D6A" w:rsidRPr="009C2CDB">
              <w:rPr>
                <w:szCs w:val="18"/>
              </w:rPr>
              <w:t xml:space="preserve"> </w:t>
            </w:r>
          </w:p>
        </w:tc>
      </w:tr>
      <w:bookmarkStart w:id="0" w:name="_Hlk174526840"/>
      <w:tr w:rsidR="00412D6A" w:rsidRPr="009C2CDB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9C2CDB" w:rsidRDefault="00172FC0" w:rsidP="00412D6A">
            <w:pPr>
              <w:pStyle w:val="Details"/>
            </w:pPr>
            <w:sdt>
              <w:sdt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 w:rsidRPr="009C2CDB">
                  <w:t>ADDRESS: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9C2CDB" w:rsidRDefault="00744232" w:rsidP="00412D6A">
            <w:pPr>
              <w:pStyle w:val="Details2"/>
              <w:rPr>
                <w:szCs w:val="18"/>
              </w:rPr>
            </w:pPr>
            <w:r w:rsidRPr="009C2CDB">
              <w:rPr>
                <w:szCs w:val="18"/>
              </w:rPr>
              <w:t>15000 Livingston Road Naples, FL 34109</w:t>
            </w:r>
          </w:p>
        </w:tc>
      </w:tr>
      <w:bookmarkEnd w:id="0"/>
      <w:tr w:rsidR="00412D6A" w:rsidRPr="009C2CDB" w14:paraId="287D1395" w14:textId="77777777" w:rsidTr="00011FD4">
        <w:trPr>
          <w:trHeight w:val="68"/>
        </w:trPr>
        <w:tc>
          <w:tcPr>
            <w:tcW w:w="2070" w:type="dxa"/>
          </w:tcPr>
          <w:p w14:paraId="78F305E7" w14:textId="067FFCC6" w:rsidR="00412D6A" w:rsidRPr="009C2CDB" w:rsidRDefault="00172FC0" w:rsidP="00412D6A">
            <w:pPr>
              <w:pStyle w:val="Details"/>
            </w:pPr>
            <w:sdt>
              <w:sdt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9C2CDB">
                  <w:t>Time:</w:t>
                </w:r>
              </w:sdtContent>
            </w:sdt>
            <w:r w:rsidR="00412D6A" w:rsidRPr="009C2CDB"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9C2CDB" w:rsidRDefault="00172FC0" w:rsidP="00412D6A">
            <w:pPr>
              <w:pStyle w:val="Details2"/>
              <w:rPr>
                <w:b/>
                <w:bCs/>
                <w:color w:val="C00000"/>
                <w:szCs w:val="18"/>
              </w:rPr>
            </w:pPr>
            <w:sdt>
              <w:sdtPr>
                <w:rPr>
                  <w:b/>
                  <w:bCs/>
                  <w:color w:val="C00000"/>
                  <w:szCs w:val="1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9C2CDB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412D6A" w:rsidRPr="009C2CDB">
              <w:rPr>
                <w:b/>
                <w:bCs/>
                <w:color w:val="C0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9C2CDB" w:rsidRDefault="00873724" w:rsidP="00873724">
      <w:pPr>
        <w:pStyle w:val="ListNumber"/>
      </w:pPr>
      <w:bookmarkStart w:id="1" w:name="_Hlk158971832"/>
      <w:r w:rsidRPr="009C2CDB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9C2CDB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9C2CDB" w:rsidRDefault="008465FB" w:rsidP="008465FB">
      <w:pPr>
        <w:pStyle w:val="ListNumber2"/>
      </w:pPr>
      <w:r w:rsidRPr="009C2CDB">
        <w:t xml:space="preserve">Welcome by </w:t>
      </w:r>
      <w:r w:rsidR="007D4A8B" w:rsidRPr="009C2CDB">
        <w:t xml:space="preserve">the </w:t>
      </w:r>
      <w:r w:rsidRPr="009C2CDB">
        <w:t>Director</w:t>
      </w:r>
    </w:p>
    <w:p w14:paraId="08E4AA8D" w14:textId="77777777" w:rsidR="008465FB" w:rsidRPr="009C2CDB" w:rsidRDefault="008465FB" w:rsidP="008465FB">
      <w:pPr>
        <w:pStyle w:val="ListNumber2"/>
      </w:pPr>
      <w:r w:rsidRPr="009C2CDB">
        <w:t>Roll Call</w:t>
      </w:r>
    </w:p>
    <w:p w14:paraId="6AA5AC8E" w14:textId="4F4F05C3" w:rsidR="008465FB" w:rsidRPr="009C2CDB" w:rsidRDefault="008465FB" w:rsidP="008465FB">
      <w:pPr>
        <w:pStyle w:val="ListNumber2"/>
      </w:pPr>
      <w:r w:rsidRPr="009C2CDB">
        <w:t>Verification of Quorum</w:t>
      </w:r>
    </w:p>
    <w:p w14:paraId="4E7F1925" w14:textId="07F9C3D8" w:rsidR="00873724" w:rsidRPr="009C2CDB" w:rsidRDefault="00427EFF" w:rsidP="00873724">
      <w:pPr>
        <w:pStyle w:val="ListNumber"/>
      </w:pPr>
      <w:r w:rsidRPr="009C2CDB">
        <w:rPr>
          <w:rFonts w:eastAsiaTheme="majorEastAsia"/>
        </w:rPr>
        <w:t>Pledge of Allegiance and Invocation</w:t>
      </w:r>
    </w:p>
    <w:p w14:paraId="2B0FB7AD" w14:textId="2881C034" w:rsidR="00427EFF" w:rsidRPr="009C2CDB" w:rsidRDefault="00427EFF" w:rsidP="00873724">
      <w:pPr>
        <w:pStyle w:val="ListNumber"/>
      </w:pPr>
      <w:r w:rsidRPr="009C2CDB">
        <w:rPr>
          <w:rFonts w:eastAsiaTheme="majorEastAsia"/>
        </w:rPr>
        <w:t>Approval of the Agenda</w:t>
      </w:r>
    </w:p>
    <w:p w14:paraId="52E976E2" w14:textId="4885A0A0" w:rsidR="00817027" w:rsidRPr="009C2CDB" w:rsidRDefault="008465FB" w:rsidP="00607A36">
      <w:pPr>
        <w:pStyle w:val="ListNumber"/>
      </w:pPr>
      <w:r w:rsidRPr="009C2CDB">
        <w:rPr>
          <w:rFonts w:eastAsiaTheme="majorEastAsia"/>
        </w:rPr>
        <w:t xml:space="preserve">Approval of Previous Meeting </w:t>
      </w:r>
      <w:r w:rsidR="007D4A8B" w:rsidRPr="009C2CDB">
        <w:rPr>
          <w:rFonts w:eastAsiaTheme="majorEastAsia"/>
        </w:rPr>
        <w:t>Minutes</w:t>
      </w:r>
      <w:r w:rsidR="00E714CA" w:rsidRPr="009C2CDB">
        <w:rPr>
          <w:rFonts w:eastAsiaTheme="majorEastAsia"/>
        </w:rPr>
        <w:t xml:space="preserve"> </w:t>
      </w:r>
    </w:p>
    <w:p w14:paraId="0E416268" w14:textId="69209831" w:rsidR="00234504" w:rsidRDefault="00E714CA" w:rsidP="00140358">
      <w:pPr>
        <w:pStyle w:val="ListNumber"/>
      </w:pPr>
      <w:r w:rsidRPr="009C2CDB">
        <w:t xml:space="preserve">New </w:t>
      </w:r>
      <w:r w:rsidR="00587184" w:rsidRPr="009C2CDB">
        <w:t>Business</w:t>
      </w:r>
    </w:p>
    <w:p w14:paraId="20CFBD25" w14:textId="27DAE7F2" w:rsidR="00140358" w:rsidRDefault="00140358" w:rsidP="00234504">
      <w:pPr>
        <w:pStyle w:val="ListNumber2"/>
      </w:pPr>
      <w:r>
        <w:t>Summer Camp Update – Randi Swinderman</w:t>
      </w:r>
    </w:p>
    <w:p w14:paraId="652CB119" w14:textId="4B256B1F" w:rsidR="00140358" w:rsidRDefault="00140358" w:rsidP="00234504">
      <w:pPr>
        <w:pStyle w:val="ListNumber2"/>
      </w:pPr>
      <w:r>
        <w:t>Budget Fiscal Year 27 – James Hanrahan</w:t>
      </w:r>
    </w:p>
    <w:p w14:paraId="7EA5DD1D" w14:textId="1F3017E3" w:rsidR="00140358" w:rsidRPr="009C2CDB" w:rsidRDefault="00140358" w:rsidP="00234504">
      <w:pPr>
        <w:pStyle w:val="ListNumber2"/>
      </w:pPr>
      <w:r>
        <w:t>Purr N Play – Meredith McLean</w:t>
      </w:r>
    </w:p>
    <w:p w14:paraId="599C72B7" w14:textId="484E2647" w:rsidR="00630318" w:rsidRPr="009C2CDB" w:rsidRDefault="00630318" w:rsidP="00630318">
      <w:pPr>
        <w:pStyle w:val="ListNumber"/>
      </w:pPr>
      <w:r w:rsidRPr="009C2CDB">
        <w:t>Old Business</w:t>
      </w:r>
    </w:p>
    <w:p w14:paraId="6887A02E" w14:textId="530EB0FD" w:rsidR="00011FD4" w:rsidRPr="009C2CDB" w:rsidRDefault="00140358" w:rsidP="00011FD4">
      <w:pPr>
        <w:pStyle w:val="ListNumber2"/>
      </w:pPr>
      <w:r>
        <w:t>Marina Update – James Hanrahan</w:t>
      </w:r>
    </w:p>
    <w:p w14:paraId="0D2B129C" w14:textId="34341852" w:rsidR="00817027" w:rsidRPr="009C2CDB" w:rsidRDefault="00587184" w:rsidP="00817027">
      <w:pPr>
        <w:pStyle w:val="ListNumber"/>
      </w:pPr>
      <w:r w:rsidRPr="009C2CDB">
        <w:t>Additional</w:t>
      </w:r>
      <w:r w:rsidR="00817027" w:rsidRPr="009C2CDB">
        <w:t xml:space="preserve"> Materials</w:t>
      </w:r>
    </w:p>
    <w:p w14:paraId="0564B673" w14:textId="1C6D02DC" w:rsidR="00817027" w:rsidRPr="009C2CDB" w:rsidRDefault="00817027" w:rsidP="00817027">
      <w:pPr>
        <w:pStyle w:val="ListNumber2"/>
      </w:pPr>
      <w:r w:rsidRPr="009C2CDB">
        <w:t xml:space="preserve">Golden Gate Community Center Advisory Board Minutes </w:t>
      </w:r>
    </w:p>
    <w:p w14:paraId="77B53A87" w14:textId="460B21A4" w:rsidR="00140358" w:rsidRPr="009C2CDB" w:rsidRDefault="00140358" w:rsidP="00817027">
      <w:pPr>
        <w:pStyle w:val="ListNumber2"/>
      </w:pPr>
      <w:r>
        <w:t xml:space="preserve">Letters of Appointment </w:t>
      </w:r>
    </w:p>
    <w:p w14:paraId="3C88CC15" w14:textId="2FA27379" w:rsidR="00323A4A" w:rsidRPr="009C2CDB" w:rsidRDefault="004A0AC7" w:rsidP="00323A4A">
      <w:pPr>
        <w:pStyle w:val="ListNumber"/>
      </w:pPr>
      <w:r w:rsidRPr="009C2CDB">
        <w:t xml:space="preserve">Board / </w:t>
      </w:r>
      <w:r w:rsidR="00323A4A" w:rsidRPr="009C2CDB">
        <w:t>Public comments</w:t>
      </w:r>
    </w:p>
    <w:p w14:paraId="41C49CEC" w14:textId="25B28FEA" w:rsidR="00C0394E" w:rsidRPr="009C2CDB" w:rsidRDefault="00C0394E" w:rsidP="00323A4A">
      <w:pPr>
        <w:pStyle w:val="ListNumber"/>
      </w:pPr>
      <w:r w:rsidRPr="009C2CDB">
        <w:t>Manager Updates</w:t>
      </w:r>
    </w:p>
    <w:p w14:paraId="3EB0F6E9" w14:textId="2CFCC104" w:rsidR="008465FB" w:rsidRPr="009C2CDB" w:rsidRDefault="008465FB" w:rsidP="00B57929">
      <w:pPr>
        <w:pStyle w:val="ListNumber"/>
      </w:pPr>
      <w:r w:rsidRPr="009C2CDB">
        <w:t>Director</w:t>
      </w:r>
      <w:r w:rsidR="008A0646" w:rsidRPr="009C2CDB">
        <w:t>’</w:t>
      </w:r>
      <w:r w:rsidRPr="009C2CDB">
        <w:t>s Report</w:t>
      </w:r>
    </w:p>
    <w:p w14:paraId="5E972BB6" w14:textId="4837709A" w:rsidR="008A0646" w:rsidRPr="009C2CDB" w:rsidRDefault="00172FC0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9C2CDB">
            <w:t>Adjournment</w:t>
          </w:r>
        </w:sdtContent>
      </w:sdt>
      <w:bookmarkEnd w:id="1"/>
    </w:p>
    <w:sectPr w:rsidR="008A0646" w:rsidRPr="009C2CDB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1FD4"/>
    <w:rsid w:val="00015698"/>
    <w:rsid w:val="00016839"/>
    <w:rsid w:val="00036CD4"/>
    <w:rsid w:val="00053174"/>
    <w:rsid w:val="00053789"/>
    <w:rsid w:val="00057671"/>
    <w:rsid w:val="0008636D"/>
    <w:rsid w:val="000A5488"/>
    <w:rsid w:val="000A72AE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358"/>
    <w:rsid w:val="00140DAE"/>
    <w:rsid w:val="001478B6"/>
    <w:rsid w:val="00150A3C"/>
    <w:rsid w:val="0015180F"/>
    <w:rsid w:val="001613EF"/>
    <w:rsid w:val="00172FC0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34504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30D9"/>
    <w:rsid w:val="00427EFF"/>
    <w:rsid w:val="00440B4D"/>
    <w:rsid w:val="00450670"/>
    <w:rsid w:val="00450A94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3969"/>
    <w:rsid w:val="00505255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87184"/>
    <w:rsid w:val="005A2C9C"/>
    <w:rsid w:val="005B1B6F"/>
    <w:rsid w:val="005B2C4C"/>
    <w:rsid w:val="005C37A1"/>
    <w:rsid w:val="005D4EC6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A237A"/>
    <w:rsid w:val="006B152C"/>
    <w:rsid w:val="006D5463"/>
    <w:rsid w:val="006D69ED"/>
    <w:rsid w:val="006E015E"/>
    <w:rsid w:val="006E3C09"/>
    <w:rsid w:val="006E614D"/>
    <w:rsid w:val="006E7EF6"/>
    <w:rsid w:val="006E7FC8"/>
    <w:rsid w:val="006F03D4"/>
    <w:rsid w:val="006F51D9"/>
    <w:rsid w:val="00700B1F"/>
    <w:rsid w:val="00705136"/>
    <w:rsid w:val="00710B6E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17027"/>
    <w:rsid w:val="00821FF7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1D1C"/>
    <w:rsid w:val="009B523B"/>
    <w:rsid w:val="009B72B3"/>
    <w:rsid w:val="009C2CDB"/>
    <w:rsid w:val="009C4FCF"/>
    <w:rsid w:val="009C524A"/>
    <w:rsid w:val="009D4984"/>
    <w:rsid w:val="009D6901"/>
    <w:rsid w:val="009D6B4A"/>
    <w:rsid w:val="009D6C7B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3317D"/>
    <w:rsid w:val="00B435B5"/>
    <w:rsid w:val="00B53B90"/>
    <w:rsid w:val="00B565D8"/>
    <w:rsid w:val="00B5779A"/>
    <w:rsid w:val="00B5792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C3F76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80AD3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1C39"/>
    <w:rsid w:val="00D72B83"/>
    <w:rsid w:val="00D80B94"/>
    <w:rsid w:val="00DA0E26"/>
    <w:rsid w:val="00DA3B1A"/>
    <w:rsid w:val="00DA7D21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714CA"/>
    <w:rsid w:val="00E832C4"/>
    <w:rsid w:val="00E86679"/>
    <w:rsid w:val="00E930EC"/>
    <w:rsid w:val="00E95BC5"/>
    <w:rsid w:val="00EA57AE"/>
    <w:rsid w:val="00EB7DA4"/>
    <w:rsid w:val="00EF6435"/>
    <w:rsid w:val="00F10F6B"/>
    <w:rsid w:val="00F170D6"/>
    <w:rsid w:val="00F23697"/>
    <w:rsid w:val="00F24CD4"/>
    <w:rsid w:val="00F32E69"/>
    <w:rsid w:val="00F36BB7"/>
    <w:rsid w:val="00F429A2"/>
    <w:rsid w:val="00F43540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F24CD4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53174"/>
    <w:rsid w:val="000F48CE"/>
    <w:rsid w:val="00150A3C"/>
    <w:rsid w:val="003101E9"/>
    <w:rsid w:val="00327458"/>
    <w:rsid w:val="00503969"/>
    <w:rsid w:val="005B2C4C"/>
    <w:rsid w:val="005C37A1"/>
    <w:rsid w:val="00604AF0"/>
    <w:rsid w:val="00671ECA"/>
    <w:rsid w:val="006A237A"/>
    <w:rsid w:val="00705136"/>
    <w:rsid w:val="007D4682"/>
    <w:rsid w:val="008032D4"/>
    <w:rsid w:val="00926298"/>
    <w:rsid w:val="0096736D"/>
    <w:rsid w:val="009C524A"/>
    <w:rsid w:val="00A51B1E"/>
    <w:rsid w:val="00A7325C"/>
    <w:rsid w:val="00AE2D0A"/>
    <w:rsid w:val="00B3317D"/>
    <w:rsid w:val="00B53B90"/>
    <w:rsid w:val="00B624AC"/>
    <w:rsid w:val="00C22A76"/>
    <w:rsid w:val="00C51B90"/>
    <w:rsid w:val="00D62A7B"/>
    <w:rsid w:val="00D71C39"/>
    <w:rsid w:val="00D75999"/>
    <w:rsid w:val="00E930EC"/>
    <w:rsid w:val="00EB7DA4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118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2026-02-11T19:17:00Z</dcterms:created>
  <dcterms:modified xsi:type="dcterms:W3CDTF">2026-02-13T17:15:00Z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