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9C2CDB" w:rsidRDefault="00B57929" w:rsidP="00E832C4">
      <w:pPr>
        <w:rPr>
          <w:b/>
          <w:bCs/>
          <w:sz w:val="36"/>
          <w:szCs w:val="20"/>
        </w:rPr>
      </w:pPr>
      <w:r w:rsidRPr="00011FD4">
        <w:rPr>
          <w:b/>
          <w:bCs/>
          <w:noProof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 w:rsidRPr="00011FD4">
        <w:rPr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011FD4">
        <w:rPr>
          <w:b/>
          <w:bCs/>
          <w:sz w:val="32"/>
          <w:szCs w:val="18"/>
        </w:rPr>
        <w:t>P</w:t>
      </w:r>
      <w:r w:rsidR="00427EFF" w:rsidRPr="009C2CDB">
        <w:rPr>
          <w:b/>
          <w:bCs/>
          <w:sz w:val="36"/>
          <w:szCs w:val="20"/>
        </w:rPr>
        <w:t>arks &amp; Recreation Advisory Board</w:t>
      </w:r>
    </w:p>
    <w:p w14:paraId="02158FC5" w14:textId="27E9D228" w:rsidR="00275260" w:rsidRPr="009C2CDB" w:rsidRDefault="00427EFF" w:rsidP="00386AFF">
      <w:pPr>
        <w:pStyle w:val="Subheading"/>
        <w:spacing w:after="320"/>
        <w:rPr>
          <w:b/>
          <w:bCs/>
          <w:sz w:val="28"/>
          <w:szCs w:val="28"/>
        </w:rPr>
      </w:pPr>
      <w:r w:rsidRPr="009C2CDB">
        <w:rPr>
          <w:b/>
          <w:bCs/>
          <w:sz w:val="28"/>
          <w:szCs w:val="28"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9C2CDB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713361" w:rsidRDefault="006369C3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LOCATION: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713361" w:rsidRDefault="00412D6A" w:rsidP="00412D6A">
            <w:pPr>
              <w:pStyle w:val="Details2"/>
              <w:rPr>
                <w:b/>
                <w:bCs/>
                <w:caps/>
                <w:sz w:val="20"/>
                <w:szCs w:val="28"/>
              </w:rPr>
            </w:pPr>
            <w:r w:rsidRPr="00713361">
              <w:rPr>
                <w:b/>
                <w:bCs/>
                <w:caps/>
                <w:sz w:val="20"/>
                <w:szCs w:val="28"/>
              </w:rPr>
              <w:t xml:space="preserve">NORTH COLLIER REGIONAL PARK </w:t>
            </w:r>
          </w:p>
        </w:tc>
      </w:tr>
      <w:tr w:rsidR="00412D6A" w:rsidRPr="009C2CDB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713361" w:rsidRDefault="006369C3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Date: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239F0FD8" w14:textId="01250314" w:rsidR="00412D6A" w:rsidRPr="00713361" w:rsidRDefault="006369C3" w:rsidP="00412D6A">
            <w:pPr>
              <w:pStyle w:val="Details2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 xml:space="preserve">Wednesday, </w:t>
                </w:r>
                <w:r w:rsidR="00C81FA0" w:rsidRPr="00713361">
                  <w:rPr>
                    <w:b/>
                    <w:bCs/>
                    <w:sz w:val="20"/>
                    <w:szCs w:val="28"/>
                  </w:rPr>
                  <w:t>April 15</w:t>
                </w:r>
                <w:r w:rsidR="00412D6A" w:rsidRPr="00713361">
                  <w:rPr>
                    <w:b/>
                    <w:bCs/>
                    <w:sz w:val="20"/>
                    <w:szCs w:val="28"/>
                  </w:rPr>
                  <w:t>,</w:t>
                </w:r>
                <w:r w:rsidR="00412D6A" w:rsidRPr="00713361">
                  <w:rPr>
                    <w:sz w:val="20"/>
                    <w:szCs w:val="28"/>
                  </w:rPr>
                  <w:t xml:space="preserve"> 202</w:t>
                </w:r>
                <w:r w:rsidR="00C80AD3" w:rsidRPr="00713361">
                  <w:rPr>
                    <w:sz w:val="20"/>
                    <w:szCs w:val="28"/>
                  </w:rPr>
                  <w:t>6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</w:tr>
      <w:bookmarkStart w:id="0" w:name="_Hlk174526840"/>
      <w:tr w:rsidR="00412D6A" w:rsidRPr="009C2CDB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713361" w:rsidRDefault="006369C3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ADDRESS: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713361" w:rsidRDefault="00744232" w:rsidP="00412D6A">
            <w:pPr>
              <w:pStyle w:val="Details2"/>
              <w:rPr>
                <w:sz w:val="20"/>
                <w:szCs w:val="28"/>
              </w:rPr>
            </w:pPr>
            <w:r w:rsidRPr="00713361">
              <w:rPr>
                <w:sz w:val="20"/>
                <w:szCs w:val="28"/>
              </w:rPr>
              <w:t>15000 Livingston Road Naples, FL 34109</w:t>
            </w:r>
          </w:p>
        </w:tc>
      </w:tr>
      <w:bookmarkEnd w:id="0"/>
      <w:tr w:rsidR="00412D6A" w:rsidRPr="009C2CDB" w14:paraId="287D1395" w14:textId="77777777" w:rsidTr="00713361">
        <w:trPr>
          <w:trHeight w:val="707"/>
        </w:trPr>
        <w:tc>
          <w:tcPr>
            <w:tcW w:w="2070" w:type="dxa"/>
          </w:tcPr>
          <w:p w14:paraId="78F305E7" w14:textId="067FFCC6" w:rsidR="00412D6A" w:rsidRPr="00713361" w:rsidRDefault="006369C3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Time: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713361" w:rsidRDefault="006369C3" w:rsidP="00412D6A">
            <w:pPr>
              <w:pStyle w:val="Details2"/>
              <w:rPr>
                <w:b/>
                <w:bCs/>
                <w:color w:val="C00000"/>
                <w:sz w:val="20"/>
                <w:szCs w:val="28"/>
              </w:rPr>
            </w:pPr>
            <w:sdt>
              <w:sdtPr>
                <w:rPr>
                  <w:b/>
                  <w:bCs/>
                  <w:color w:val="C00000"/>
                  <w:sz w:val="20"/>
                  <w:szCs w:val="2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b/>
                    <w:bCs/>
                    <w:sz w:val="20"/>
                    <w:szCs w:val="28"/>
                  </w:rPr>
                  <w:t xml:space="preserve">2:00 PM </w:t>
                </w:r>
              </w:sdtContent>
            </w:sdt>
            <w:r w:rsidR="00412D6A" w:rsidRPr="00713361">
              <w:rPr>
                <w:b/>
                <w:bCs/>
                <w:color w:val="C00000"/>
                <w:sz w:val="20"/>
                <w:szCs w:val="28"/>
              </w:rPr>
              <w:t xml:space="preserve"> </w:t>
            </w:r>
          </w:p>
        </w:tc>
      </w:tr>
    </w:tbl>
    <w:p w14:paraId="78D1DA17" w14:textId="77777777" w:rsidR="00873724" w:rsidRPr="00713361" w:rsidRDefault="00873724" w:rsidP="00713361">
      <w:pPr>
        <w:pStyle w:val="ListNumber"/>
        <w:spacing w:before="0"/>
        <w:rPr>
          <w:sz w:val="20"/>
          <w:szCs w:val="28"/>
        </w:rPr>
      </w:pPr>
      <w:bookmarkStart w:id="1" w:name="_Hlk158971832"/>
      <w:r w:rsidRPr="00713361">
        <w:rPr>
          <w:rFonts w:eastAsiaTheme="majorEastAsia"/>
          <w:sz w:val="20"/>
          <w:szCs w:val="28"/>
        </w:rPr>
        <w:t xml:space="preserve"> </w:t>
      </w:r>
      <w:sdt>
        <w:sdtPr>
          <w:rPr>
            <w:rFonts w:eastAsiaTheme="majorEastAsia"/>
            <w:sz w:val="20"/>
            <w:szCs w:val="28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713361">
            <w:rPr>
              <w:rFonts w:eastAsiaTheme="majorEastAsia"/>
              <w:sz w:val="20"/>
              <w:szCs w:val="28"/>
            </w:rPr>
            <w:t>Call to order</w:t>
          </w:r>
        </w:sdtContent>
      </w:sdt>
    </w:p>
    <w:p w14:paraId="01508400" w14:textId="26D22D6D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Welcome by </w:t>
      </w:r>
      <w:r w:rsidR="007D4A8B" w:rsidRPr="00713361">
        <w:rPr>
          <w:sz w:val="20"/>
          <w:szCs w:val="28"/>
        </w:rPr>
        <w:t xml:space="preserve">the </w:t>
      </w:r>
      <w:r w:rsidRPr="00713361">
        <w:rPr>
          <w:sz w:val="20"/>
          <w:szCs w:val="28"/>
        </w:rPr>
        <w:t>Director</w:t>
      </w:r>
    </w:p>
    <w:p w14:paraId="08E4AA8D" w14:textId="77777777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Roll Call</w:t>
      </w:r>
    </w:p>
    <w:p w14:paraId="6AA5AC8E" w14:textId="4F4F05C3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Verification of Quorum</w:t>
      </w:r>
    </w:p>
    <w:p w14:paraId="4E7F1925" w14:textId="07F9C3D8" w:rsidR="00873724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Pledge of Allegiance and Invocation</w:t>
      </w:r>
    </w:p>
    <w:p w14:paraId="2B0FB7AD" w14:textId="2881C034" w:rsidR="00427EFF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Approval of the Agenda</w:t>
      </w:r>
    </w:p>
    <w:p w14:paraId="52E976E2" w14:textId="4885A0A0" w:rsidR="00817027" w:rsidRPr="00713361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 xml:space="preserve">Approval of Previous Meeting </w:t>
      </w:r>
      <w:r w:rsidR="007D4A8B" w:rsidRPr="00713361">
        <w:rPr>
          <w:rFonts w:eastAsiaTheme="majorEastAsia"/>
          <w:sz w:val="20"/>
          <w:szCs w:val="28"/>
        </w:rPr>
        <w:t>Minutes</w:t>
      </w:r>
      <w:r w:rsidR="00E714CA" w:rsidRPr="00713361">
        <w:rPr>
          <w:rFonts w:eastAsiaTheme="majorEastAsia"/>
          <w:sz w:val="20"/>
          <w:szCs w:val="28"/>
        </w:rPr>
        <w:t xml:space="preserve"> </w:t>
      </w:r>
    </w:p>
    <w:p w14:paraId="0E1E4C3F" w14:textId="275BFE17" w:rsidR="00EA378B" w:rsidRPr="00713361" w:rsidRDefault="00E714CA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New </w:t>
      </w:r>
      <w:r w:rsidR="00587184" w:rsidRPr="00713361">
        <w:rPr>
          <w:sz w:val="20"/>
          <w:szCs w:val="28"/>
        </w:rPr>
        <w:t>Business</w:t>
      </w:r>
    </w:p>
    <w:p w14:paraId="155A5237" w14:textId="5DAEA47A" w:rsidR="00C81FA0" w:rsidRPr="00713361" w:rsidRDefault="00C81FA0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Ann &amp; Ski Olesky Park</w:t>
      </w:r>
      <w:r w:rsidR="00EA378B" w:rsidRPr="00713361">
        <w:rPr>
          <w:sz w:val="20"/>
          <w:szCs w:val="28"/>
        </w:rPr>
        <w:t xml:space="preserve"> – James Hanrahan</w:t>
      </w:r>
    </w:p>
    <w:p w14:paraId="2CC693D5" w14:textId="0E7B3612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Chairman Selection – James Hanrahan</w:t>
      </w:r>
    </w:p>
    <w:p w14:paraId="652CB119" w14:textId="360BA611" w:rsidR="00140358" w:rsidRPr="00713361" w:rsidRDefault="00140358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Budget </w:t>
      </w:r>
      <w:r w:rsidR="00EA378B" w:rsidRPr="00713361">
        <w:rPr>
          <w:sz w:val="20"/>
          <w:szCs w:val="28"/>
        </w:rPr>
        <w:t>Timeline</w:t>
      </w:r>
      <w:r w:rsidRPr="00713361">
        <w:rPr>
          <w:sz w:val="20"/>
          <w:szCs w:val="28"/>
        </w:rPr>
        <w:t xml:space="preserve"> – James Hanrahan</w:t>
      </w:r>
    </w:p>
    <w:p w14:paraId="7EA5DD1D" w14:textId="685B5FD8" w:rsidR="00140358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Sun N—Fun Update – James Hanrahan</w:t>
      </w:r>
    </w:p>
    <w:p w14:paraId="791ADBD2" w14:textId="7BBF51CE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Adopt – A – Park – Miguel Rojas </w:t>
      </w:r>
    </w:p>
    <w:p w14:paraId="515E8CEF" w14:textId="78D2E617" w:rsidR="00EA378B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Name Tags – Miguel Rojas</w:t>
      </w:r>
    </w:p>
    <w:p w14:paraId="3A911643" w14:textId="23C18F2D" w:rsidR="00AE5397" w:rsidRPr="00713361" w:rsidRDefault="00AE5397" w:rsidP="00713361">
      <w:pPr>
        <w:pStyle w:val="ListNumber2"/>
        <w:spacing w:before="0"/>
        <w:rPr>
          <w:sz w:val="20"/>
          <w:szCs w:val="28"/>
        </w:rPr>
      </w:pPr>
      <w:r>
        <w:rPr>
          <w:sz w:val="20"/>
          <w:szCs w:val="28"/>
        </w:rPr>
        <w:t>Talent Development – James Hanrahan</w:t>
      </w:r>
    </w:p>
    <w:p w14:paraId="599C72B7" w14:textId="484E2647" w:rsidR="00630318" w:rsidRPr="00713361" w:rsidRDefault="00630318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Old Business</w:t>
      </w:r>
    </w:p>
    <w:p w14:paraId="6887A02E" w14:textId="62646599" w:rsidR="00011FD4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Immokalee Sports Complex Update – James Hanrahan</w:t>
      </w:r>
    </w:p>
    <w:p w14:paraId="0D2B129C" w14:textId="34341852" w:rsidR="00817027" w:rsidRPr="00713361" w:rsidRDefault="00587184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Additional</w:t>
      </w:r>
      <w:r w:rsidR="00817027" w:rsidRPr="00713361">
        <w:rPr>
          <w:sz w:val="20"/>
          <w:szCs w:val="28"/>
        </w:rPr>
        <w:t xml:space="preserve"> Materials</w:t>
      </w:r>
    </w:p>
    <w:p w14:paraId="0564B673" w14:textId="1C6D02DC" w:rsidR="00817027" w:rsidRPr="00713361" w:rsidRDefault="00817027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Golden Gate Community Center Advisory Board Minutes </w:t>
      </w:r>
    </w:p>
    <w:p w14:paraId="58312174" w14:textId="413B60E7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PARAB Manual</w:t>
      </w:r>
    </w:p>
    <w:p w14:paraId="3476A050" w14:textId="63CC75EC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Directory</w:t>
      </w:r>
    </w:p>
    <w:p w14:paraId="424E50CD" w14:textId="091CF1AA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Organizational Chart</w:t>
      </w:r>
    </w:p>
    <w:p w14:paraId="76654BAF" w14:textId="18B749AB" w:rsidR="00EA378B" w:rsidRPr="00713361" w:rsidRDefault="00EA378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Calendar</w:t>
      </w:r>
    </w:p>
    <w:p w14:paraId="3C88CC15" w14:textId="2FA27379" w:rsidR="00323A4A" w:rsidRPr="00713361" w:rsidRDefault="004A0AC7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Board / </w:t>
      </w:r>
      <w:r w:rsidR="00323A4A" w:rsidRPr="00713361">
        <w:rPr>
          <w:sz w:val="20"/>
          <w:szCs w:val="28"/>
        </w:rPr>
        <w:t>Public comments</w:t>
      </w:r>
    </w:p>
    <w:p w14:paraId="41C49CEC" w14:textId="25B28FEA" w:rsidR="00C0394E" w:rsidRPr="00713361" w:rsidRDefault="00C0394E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Manager Updates</w:t>
      </w:r>
    </w:p>
    <w:p w14:paraId="3EB0F6E9" w14:textId="2CFCC104" w:rsidR="008465FB" w:rsidRPr="00713361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Director</w:t>
      </w:r>
      <w:r w:rsidR="008A0646" w:rsidRPr="00713361">
        <w:rPr>
          <w:sz w:val="20"/>
          <w:szCs w:val="28"/>
        </w:rPr>
        <w:t>’</w:t>
      </w:r>
      <w:r w:rsidRPr="00713361">
        <w:rPr>
          <w:sz w:val="20"/>
          <w:szCs w:val="28"/>
        </w:rPr>
        <w:t>s Report</w:t>
      </w:r>
    </w:p>
    <w:p w14:paraId="5E972BB6" w14:textId="4837709A" w:rsidR="008A0646" w:rsidRPr="00713361" w:rsidRDefault="006369C3" w:rsidP="00713361">
      <w:pPr>
        <w:pStyle w:val="ListNumber"/>
        <w:spacing w:before="0"/>
        <w:rPr>
          <w:sz w:val="20"/>
          <w:szCs w:val="28"/>
        </w:rPr>
      </w:pPr>
      <w:sdt>
        <w:sdtPr>
          <w:rPr>
            <w:sz w:val="20"/>
            <w:szCs w:val="28"/>
          </w:r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713361">
            <w:rPr>
              <w:sz w:val="20"/>
              <w:szCs w:val="28"/>
            </w:rPr>
            <w:t>Adjournment</w:t>
          </w:r>
        </w:sdtContent>
      </w:sdt>
      <w:bookmarkEnd w:id="1"/>
    </w:p>
    <w:sectPr w:rsidR="008A0646" w:rsidRPr="00713361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1FD4"/>
    <w:rsid w:val="00015698"/>
    <w:rsid w:val="00016839"/>
    <w:rsid w:val="00036CD4"/>
    <w:rsid w:val="00053174"/>
    <w:rsid w:val="00053789"/>
    <w:rsid w:val="00057671"/>
    <w:rsid w:val="0008636D"/>
    <w:rsid w:val="000A5488"/>
    <w:rsid w:val="000A72AE"/>
    <w:rsid w:val="000B748F"/>
    <w:rsid w:val="000C66EC"/>
    <w:rsid w:val="000D445D"/>
    <w:rsid w:val="000D5AE9"/>
    <w:rsid w:val="000E32AF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358"/>
    <w:rsid w:val="00140DAE"/>
    <w:rsid w:val="001478B6"/>
    <w:rsid w:val="00150A3C"/>
    <w:rsid w:val="0015180F"/>
    <w:rsid w:val="001613EF"/>
    <w:rsid w:val="00172FC0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34504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2758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30D9"/>
    <w:rsid w:val="00427EFF"/>
    <w:rsid w:val="00440B4D"/>
    <w:rsid w:val="00450670"/>
    <w:rsid w:val="00450A94"/>
    <w:rsid w:val="00456A73"/>
    <w:rsid w:val="004663B1"/>
    <w:rsid w:val="004724BD"/>
    <w:rsid w:val="00477352"/>
    <w:rsid w:val="00491C23"/>
    <w:rsid w:val="00491EDB"/>
    <w:rsid w:val="004A0AC7"/>
    <w:rsid w:val="004A4FE1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3969"/>
    <w:rsid w:val="00505255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87184"/>
    <w:rsid w:val="005A2C9C"/>
    <w:rsid w:val="005B1B6F"/>
    <w:rsid w:val="005B2C4C"/>
    <w:rsid w:val="005C37A1"/>
    <w:rsid w:val="005D4EC6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A237A"/>
    <w:rsid w:val="006B152C"/>
    <w:rsid w:val="006D5070"/>
    <w:rsid w:val="006D5463"/>
    <w:rsid w:val="006D69ED"/>
    <w:rsid w:val="006E015E"/>
    <w:rsid w:val="006E3C09"/>
    <w:rsid w:val="006E614D"/>
    <w:rsid w:val="006E7EF6"/>
    <w:rsid w:val="006E7FC8"/>
    <w:rsid w:val="006F03D4"/>
    <w:rsid w:val="006F51D9"/>
    <w:rsid w:val="00700B1F"/>
    <w:rsid w:val="00705136"/>
    <w:rsid w:val="00710B6E"/>
    <w:rsid w:val="00713361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17027"/>
    <w:rsid w:val="00821FF7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1D1C"/>
    <w:rsid w:val="009B523B"/>
    <w:rsid w:val="009B72B3"/>
    <w:rsid w:val="009C2CDB"/>
    <w:rsid w:val="009C4FCF"/>
    <w:rsid w:val="009C524A"/>
    <w:rsid w:val="009D4984"/>
    <w:rsid w:val="009D6901"/>
    <w:rsid w:val="009D6B4A"/>
    <w:rsid w:val="009D6C7B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AE5397"/>
    <w:rsid w:val="00B07516"/>
    <w:rsid w:val="00B13296"/>
    <w:rsid w:val="00B247A9"/>
    <w:rsid w:val="00B3317D"/>
    <w:rsid w:val="00B435B5"/>
    <w:rsid w:val="00B53B90"/>
    <w:rsid w:val="00B565D8"/>
    <w:rsid w:val="00B5779A"/>
    <w:rsid w:val="00B5792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C3F76"/>
    <w:rsid w:val="00BD1747"/>
    <w:rsid w:val="00BD2B06"/>
    <w:rsid w:val="00BD412D"/>
    <w:rsid w:val="00BD64B7"/>
    <w:rsid w:val="00BE44F5"/>
    <w:rsid w:val="00BF35D0"/>
    <w:rsid w:val="00BF3797"/>
    <w:rsid w:val="00C0394E"/>
    <w:rsid w:val="00C133A4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80AD3"/>
    <w:rsid w:val="00C81FA0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1C39"/>
    <w:rsid w:val="00D72B83"/>
    <w:rsid w:val="00D80B94"/>
    <w:rsid w:val="00DA0E26"/>
    <w:rsid w:val="00DA3B1A"/>
    <w:rsid w:val="00DA7D21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714CA"/>
    <w:rsid w:val="00E832C4"/>
    <w:rsid w:val="00E86679"/>
    <w:rsid w:val="00E930EC"/>
    <w:rsid w:val="00E95BC5"/>
    <w:rsid w:val="00EA378B"/>
    <w:rsid w:val="00EA57AE"/>
    <w:rsid w:val="00EB7DA4"/>
    <w:rsid w:val="00EF6435"/>
    <w:rsid w:val="00F10F6B"/>
    <w:rsid w:val="00F170D6"/>
    <w:rsid w:val="00F23697"/>
    <w:rsid w:val="00F24CD4"/>
    <w:rsid w:val="00F32E69"/>
    <w:rsid w:val="00F36BB7"/>
    <w:rsid w:val="00F429A2"/>
    <w:rsid w:val="00F43540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F24CD4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53174"/>
    <w:rsid w:val="000E32AF"/>
    <w:rsid w:val="000F48CE"/>
    <w:rsid w:val="00150A3C"/>
    <w:rsid w:val="003101E9"/>
    <w:rsid w:val="00327458"/>
    <w:rsid w:val="00327588"/>
    <w:rsid w:val="00503969"/>
    <w:rsid w:val="005B2C4C"/>
    <w:rsid w:val="005C37A1"/>
    <w:rsid w:val="00604AF0"/>
    <w:rsid w:val="00671ECA"/>
    <w:rsid w:val="006A237A"/>
    <w:rsid w:val="006D5070"/>
    <w:rsid w:val="00705136"/>
    <w:rsid w:val="007D4682"/>
    <w:rsid w:val="008032D4"/>
    <w:rsid w:val="00926298"/>
    <w:rsid w:val="0096736D"/>
    <w:rsid w:val="009C524A"/>
    <w:rsid w:val="00A51B1E"/>
    <w:rsid w:val="00A7325C"/>
    <w:rsid w:val="00AE2D0A"/>
    <w:rsid w:val="00B3317D"/>
    <w:rsid w:val="00B53B90"/>
    <w:rsid w:val="00B624AC"/>
    <w:rsid w:val="00C22A76"/>
    <w:rsid w:val="00C51B90"/>
    <w:rsid w:val="00D62A7B"/>
    <w:rsid w:val="00D71C39"/>
    <w:rsid w:val="00D75999"/>
    <w:rsid w:val="00E930EC"/>
    <w:rsid w:val="00EB7DA4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148</Words>
  <Characters>790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2026-04-08T17:20:00Z</dcterms:created>
  <dcterms:modified xsi:type="dcterms:W3CDTF">2026-04-14T17:03:00Z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